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A7" w:rsidRPr="00545D87" w:rsidRDefault="008875A7" w:rsidP="005C6DC8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932"/>
        <w:gridCol w:w="3186"/>
        <w:gridCol w:w="2610"/>
        <w:gridCol w:w="292"/>
        <w:gridCol w:w="2126"/>
        <w:gridCol w:w="34"/>
      </w:tblGrid>
      <w:tr w:rsidR="008875A7" w:rsidRPr="002E2A76" w:rsidTr="002E2A76">
        <w:tc>
          <w:tcPr>
            <w:tcW w:w="5846" w:type="dxa"/>
            <w:gridSpan w:val="3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Урок: 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Русский язык        </w:t>
            </w:r>
          </w:p>
          <w:p w:rsidR="008875A7" w:rsidRPr="002E2A76" w:rsidRDefault="008875A7" w:rsidP="005C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Мы и природа.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2E2A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Предлоги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062" w:type="dxa"/>
            <w:gridSpan w:val="4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Макинская средняя школа</w:t>
            </w:r>
          </w:p>
        </w:tc>
      </w:tr>
      <w:tr w:rsidR="008875A7" w:rsidRPr="002E2A76" w:rsidTr="002E2A76">
        <w:tc>
          <w:tcPr>
            <w:tcW w:w="5846" w:type="dxa"/>
            <w:gridSpan w:val="3"/>
          </w:tcPr>
          <w:p w:rsidR="008875A7" w:rsidRPr="002E2A76" w:rsidRDefault="008875A7" w:rsidP="005C6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Дата: 13.03.2018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gridSpan w:val="4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Ф.И.О.учителя:Верясова Е.Н.</w:t>
            </w:r>
          </w:p>
        </w:tc>
      </w:tr>
      <w:tr w:rsidR="008875A7" w:rsidRPr="002E2A76" w:rsidTr="002E2A76">
        <w:tc>
          <w:tcPr>
            <w:tcW w:w="5846" w:type="dxa"/>
            <w:gridSpan w:val="3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Класс: 4 « А»   класс</w:t>
            </w:r>
          </w:p>
        </w:tc>
        <w:tc>
          <w:tcPr>
            <w:tcW w:w="2610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присутствующих: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3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отсутствующих: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645"/>
        </w:trPr>
        <w:tc>
          <w:tcPr>
            <w:tcW w:w="2660" w:type="dxa"/>
            <w:gridSpan w:val="2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Понимание значений слов и терминов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Построение устного высказывания,участвие в диалоге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-формулирование вопросов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-Обобщение</w:t>
            </w:r>
            <w:r w:rsidRPr="002E2A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прослушанного,прочитанного и аудиовизуального материала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528"/>
        </w:trPr>
        <w:tc>
          <w:tcPr>
            <w:tcW w:w="2660" w:type="dxa"/>
            <w:gridSpan w:val="2"/>
            <w:vMerge w:val="restart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урока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(Ожидаемые результаты)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 учащиеся смогут: 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ответить на вопросы по теме  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«Мы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природа», найти предлоги 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предложении.</w:t>
            </w:r>
          </w:p>
        </w:tc>
      </w:tr>
      <w:tr w:rsidR="008875A7" w:rsidRPr="002E2A76" w:rsidTr="002E2A76">
        <w:trPr>
          <w:trHeight w:val="600"/>
        </w:trPr>
        <w:tc>
          <w:tcPr>
            <w:tcW w:w="2660" w:type="dxa"/>
            <w:gridSpan w:val="2"/>
            <w:vMerge/>
            <w:vAlign w:val="center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Большинство учащихся смогут: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называть  характерные особенности   природы по картинке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671"/>
        </w:trPr>
        <w:tc>
          <w:tcPr>
            <w:tcW w:w="2660" w:type="dxa"/>
            <w:gridSpan w:val="2"/>
            <w:vMerge/>
            <w:vAlign w:val="center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Некоторые учащихся смогут: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составить по картинке описательный рассказ , отстоять свою точку зрения, правильно  составлять предложения с предлогами и союзами.</w:t>
            </w:r>
          </w:p>
        </w:tc>
      </w:tr>
      <w:tr w:rsidR="008875A7" w:rsidRPr="002E2A76" w:rsidTr="002E2A76">
        <w:trPr>
          <w:trHeight w:val="402"/>
        </w:trPr>
        <w:tc>
          <w:tcPr>
            <w:tcW w:w="2660" w:type="dxa"/>
            <w:gridSpan w:val="2"/>
            <w:vMerge w:val="restart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Языковая цель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Учащиеся могут: 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вопросы,участвовать в диалоге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375"/>
        </w:trPr>
        <w:tc>
          <w:tcPr>
            <w:tcW w:w="2660" w:type="dxa"/>
            <w:gridSpan w:val="2"/>
            <w:vMerge/>
            <w:vAlign w:val="center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8" w:type="dxa"/>
            <w:gridSpan w:val="5"/>
          </w:tcPr>
          <w:p w:rsidR="008875A7" w:rsidRPr="00953503" w:rsidRDefault="008875A7" w:rsidP="00DA1F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Ключевые слова и фразы:   </w:t>
            </w:r>
            <w:r w:rsidRPr="009535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природа,  кормушка, весна, признаки.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70"/>
        </w:trPr>
        <w:tc>
          <w:tcPr>
            <w:tcW w:w="2660" w:type="dxa"/>
            <w:gridSpan w:val="2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8248" w:type="dxa"/>
            <w:gridSpan w:val="5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Уроки познания мира , уроки русского языка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875A7" w:rsidRPr="002E2A76" w:rsidTr="002E2A76">
        <w:trPr>
          <w:trHeight w:val="435"/>
        </w:trPr>
        <w:tc>
          <w:tcPr>
            <w:tcW w:w="10908" w:type="dxa"/>
            <w:gridSpan w:val="7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 Л А Н</w:t>
            </w:r>
          </w:p>
        </w:tc>
      </w:tr>
      <w:tr w:rsidR="008875A7" w:rsidRPr="002E2A76" w:rsidTr="002E2A76">
        <w:trPr>
          <w:gridAfter w:val="1"/>
          <w:wAfter w:w="34" w:type="dxa"/>
          <w:trHeight w:val="435"/>
        </w:trPr>
        <w:tc>
          <w:tcPr>
            <w:tcW w:w="1728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20" w:type="dxa"/>
            <w:gridSpan w:val="4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Запланированная деятельность </w:t>
            </w:r>
          </w:p>
        </w:tc>
        <w:tc>
          <w:tcPr>
            <w:tcW w:w="2126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8875A7" w:rsidRPr="002E2A76" w:rsidTr="002E2A76">
        <w:trPr>
          <w:trHeight w:val="1846"/>
        </w:trPr>
        <w:tc>
          <w:tcPr>
            <w:tcW w:w="1728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Начало 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7020" w:type="dxa"/>
            <w:gridSpan w:val="4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Орг .момент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8875A7" w:rsidRPr="00B57ECA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Тренинг «Телефон настроения» </w:t>
            </w:r>
          </w:p>
          <w:p w:rsidR="008875A7" w:rsidRPr="002E2A76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(Взять трубку телефона, позвонить кому-нибудь и рассказать о своем настроении)</w:t>
            </w:r>
          </w:p>
          <w:p w:rsidR="008875A7" w:rsidRPr="00B57ECA" w:rsidRDefault="008875A7" w:rsidP="00BD410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.Просмотр видео «Я желаю вам хорошего настроения».</w:t>
            </w:r>
          </w:p>
          <w:p w:rsidR="008875A7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 «Микрофон  с вопросом»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(проверка д/з)</w:t>
            </w:r>
          </w:p>
          <w:p w:rsidR="008875A7" w:rsidRPr="00B57ECA" w:rsidRDefault="008875A7" w:rsidP="00BD410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.Введение в тему</w:t>
            </w:r>
          </w:p>
          <w:p w:rsidR="008875A7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(Введите пин код)  Разгадать тему по первым буквам картинок : Природа</w:t>
            </w:r>
          </w:p>
          <w:p w:rsidR="008875A7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Значит,говорить сегодня мы будем о природе.</w:t>
            </w:r>
          </w:p>
          <w:p w:rsidR="008875A7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Оценивать свою работу  вы будете сами.</w:t>
            </w:r>
          </w:p>
          <w:p w:rsidR="008875A7" w:rsidRPr="002E2A76" w:rsidRDefault="008875A7" w:rsidP="00BD4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Синий цветок-3, желтый цветок-4, розовый цветок -5.</w:t>
            </w:r>
          </w:p>
        </w:tc>
        <w:tc>
          <w:tcPr>
            <w:tcW w:w="2160" w:type="dxa"/>
            <w:gridSpan w:val="2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</w:tc>
      </w:tr>
      <w:tr w:rsidR="008875A7" w:rsidRPr="002E2A76" w:rsidTr="002E2A76">
        <w:trPr>
          <w:trHeight w:val="3824"/>
        </w:trPr>
        <w:tc>
          <w:tcPr>
            <w:tcW w:w="1728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Середина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020" w:type="dxa"/>
            <w:gridSpan w:val="4"/>
          </w:tcPr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B2A9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.Запись в тетради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-Сегодня мы будем писать не в тетрадях,  а в блокнотах журналиста.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 Тринадцатое  марта.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Классная  работа)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Минутка чистописания :  Пп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B2A9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Картинный диктант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875A7" w:rsidRPr="00CB2A96" w:rsidRDefault="008875A7" w:rsidP="00CB2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A96">
              <w:rPr>
                <w:rFonts w:ascii="Times New Roman" w:hAnsi="Times New Roman"/>
                <w:b/>
                <w:bCs/>
                <w:sz w:val="24"/>
                <w:szCs w:val="24"/>
              </w:rPr>
              <w:t>Солнце, небо, дерево, радуга, цветы, бабочка.</w:t>
            </w:r>
          </w:p>
          <w:p w:rsidR="008875A7" w:rsidRPr="00CB2A9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Подчеркуть гласные буквы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(Самопроверка  с доски)    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Какую  оценку вы себе поставили?</w:t>
            </w:r>
          </w:p>
          <w:p w:rsidR="008875A7" w:rsidRPr="009E3932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875A7" w:rsidRPr="009E3932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 Знакомство с новыми словами.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(Чтение в учебнике, составление с этими словами предложений)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9E3932" w:rsidRDefault="008875A7" w:rsidP="009E3932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в тетради</w:t>
            </w:r>
          </w:p>
          <w:p w:rsidR="008875A7" w:rsidRPr="009E3932" w:rsidRDefault="008875A7" w:rsidP="009E39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(Репортаж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ученика</w:t>
            </w: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)</w:t>
            </w:r>
          </w:p>
          <w:p w:rsidR="008875A7" w:rsidRPr="009E3932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Вставить слова в текст.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(Устно)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......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Наступила ........весна.     Светит  .........., тает........, бегут........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 деревьях  скоро  появятся почки, а потом  ......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лесу  пояляются  первые  цветы........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Весной просыпается  вся   ..........   природа.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  защита  работ, самооценивание)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ФИЗМИНУТКА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39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 Редактируем  текст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  (Групповая  работа)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Исправить ошибки</w:t>
            </w:r>
          </w:p>
          <w:p w:rsidR="008875A7" w:rsidRPr="009E3932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3932">
              <w:rPr>
                <w:rFonts w:ascii="Times New Roman" w:hAnsi="Times New Roman"/>
                <w:sz w:val="24"/>
                <w:szCs w:val="24"/>
                <w:lang w:val="kk-KZ"/>
              </w:rPr>
              <w:t>Какое правило нужно вспомнить?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Проверка.</w:t>
            </w: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Какая  часть речи выделена   зеленым  цветом  ?</w:t>
            </w:r>
          </w:p>
          <w:p w:rsidR="008875A7" w:rsidRPr="00B57ECA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875A7" w:rsidRPr="00B57ECA" w:rsidRDefault="008875A7" w:rsidP="00DA1F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57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Предлог</w:t>
            </w:r>
            <w:r w:rsidRPr="00B57EC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B57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это</w:t>
            </w:r>
            <w:r w:rsidRPr="00B57EC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служебная часть речи, которая служит для связи слов в предложении в отличие от приставок </w:t>
            </w:r>
            <w:r w:rsidRPr="00B57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предлоги</w:t>
            </w:r>
            <w:r w:rsidRPr="00B57EC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со словами пишутся раздельно.</w:t>
            </w:r>
          </w:p>
          <w:p w:rsidR="008875A7" w:rsidRPr="00B57ECA" w:rsidRDefault="008875A7" w:rsidP="00B57E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57EC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Что нам нужно вспомнить  о  предлоге? </w:t>
            </w:r>
            <w:r w:rsidRPr="00B57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Работа у доски</w:t>
            </w:r>
          </w:p>
          <w:p w:rsidR="008875A7" w:rsidRPr="00B57ECA" w:rsidRDefault="008875A7" w:rsidP="00DA1F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57E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по учебнику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стр 84  упр 4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Default="008875A7" w:rsidP="00852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7.Рубрика  « Это Важно знать!»</w:t>
            </w:r>
          </w:p>
          <w:p w:rsidR="008875A7" w:rsidRDefault="008875A7" w:rsidP="0095350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35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Запишите  одно ,самое важное,на ваш взгляд , правило охраны природы.</w:t>
            </w:r>
          </w:p>
          <w:p w:rsidR="008875A7" w:rsidRPr="00953503" w:rsidRDefault="008875A7" w:rsidP="009535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>Картинки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Карточки с текстом</w:t>
            </w:r>
          </w:p>
        </w:tc>
      </w:tr>
      <w:tr w:rsidR="008875A7" w:rsidRPr="002E2A76" w:rsidTr="002E2A76">
        <w:trPr>
          <w:trHeight w:val="70"/>
        </w:trPr>
        <w:tc>
          <w:tcPr>
            <w:tcW w:w="1728" w:type="dxa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Конец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E2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20" w:type="dxa"/>
            <w:gridSpan w:val="4"/>
          </w:tcPr>
          <w:p w:rsidR="008875A7" w:rsidRDefault="008875A7" w:rsidP="00D7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8.Рефлексия  « СМС»</w:t>
            </w:r>
          </w:p>
          <w:p w:rsidR="008875A7" w:rsidRDefault="008875A7" w:rsidP="00D7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75A7" w:rsidRDefault="008875A7" w:rsidP="00D738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9.Итоговое  самооценивание</w:t>
            </w:r>
          </w:p>
          <w:p w:rsidR="008875A7" w:rsidRPr="002E2A76" w:rsidRDefault="008875A7" w:rsidP="00D7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10.Д/З   «Подснежники»</w:t>
            </w:r>
          </w:p>
        </w:tc>
        <w:tc>
          <w:tcPr>
            <w:tcW w:w="2160" w:type="dxa"/>
            <w:gridSpan w:val="2"/>
          </w:tcPr>
          <w:p w:rsidR="008875A7" w:rsidRPr="002E2A76" w:rsidRDefault="008875A7" w:rsidP="00DA1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541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8"/>
        <w:gridCol w:w="3922"/>
        <w:gridCol w:w="2260"/>
      </w:tblGrid>
      <w:tr w:rsidR="008875A7" w:rsidRPr="00D34071" w:rsidTr="00953503">
        <w:tc>
          <w:tcPr>
            <w:tcW w:w="2185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875A7" w:rsidRPr="00D34071" w:rsidRDefault="008875A7" w:rsidP="00F64F1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D34071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  <w:p w:rsidR="008875A7" w:rsidRDefault="008875A7" w:rsidP="00F64F12">
            <w:pPr>
              <w:widowControl w:val="0"/>
              <w:rPr>
                <w:rFonts w:ascii="Times New Roman" w:hAnsi="Times New Roman"/>
                <w:b/>
              </w:rPr>
            </w:pPr>
            <w:r w:rsidRPr="00D34071">
              <w:rPr>
                <w:rFonts w:ascii="Times New Roman" w:hAnsi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8875A7" w:rsidRDefault="008875A7" w:rsidP="00953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 работа, парная работа.</w:t>
            </w:r>
          </w:p>
          <w:p w:rsidR="008875A7" w:rsidRPr="00953503" w:rsidRDefault="008875A7" w:rsidP="00953503">
            <w:pPr>
              <w:rPr>
                <w:rFonts w:ascii="Times New Roman" w:hAnsi="Times New Roman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A7" w:rsidRPr="00D34071" w:rsidRDefault="008875A7" w:rsidP="00F64F12">
            <w:pPr>
              <w:widowControl w:val="0"/>
              <w:rPr>
                <w:rFonts w:ascii="Times New Roman" w:hAnsi="Times New Roman"/>
                <w:b/>
              </w:rPr>
            </w:pPr>
            <w:r w:rsidRPr="00D34071">
              <w:rPr>
                <w:rFonts w:ascii="Times New Roman" w:hAnsi="Times New Roman"/>
                <w:b/>
                <w:u w:val="single"/>
              </w:rPr>
              <w:t>Оценивание</w:t>
            </w:r>
          </w:p>
          <w:p w:rsidR="008875A7" w:rsidRPr="00D34071" w:rsidRDefault="008875A7" w:rsidP="00F64F12">
            <w:pPr>
              <w:widowControl w:val="0"/>
              <w:rPr>
                <w:rFonts w:ascii="Times New Roman" w:hAnsi="Times New Roman"/>
                <w:i/>
                <w:color w:val="2976A4"/>
              </w:rPr>
            </w:pPr>
            <w:r w:rsidRPr="00D34071">
              <w:rPr>
                <w:rFonts w:ascii="Times New Roman" w:hAnsi="Times New Roman"/>
                <w:b/>
              </w:rPr>
              <w:t>Как Вы планируете проверить уровень усвоения материала учащимися?</w:t>
            </w:r>
          </w:p>
          <w:p w:rsidR="008875A7" w:rsidRPr="00953503" w:rsidRDefault="008875A7" w:rsidP="00F64F12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Самооценивание, взаимооценивание</w:t>
            </w:r>
          </w:p>
        </w:tc>
        <w:tc>
          <w:tcPr>
            <w:tcW w:w="102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75A7" w:rsidRPr="005B32BA" w:rsidRDefault="008875A7" w:rsidP="00F64F1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34071">
              <w:rPr>
                <w:rFonts w:ascii="Times New Roman" w:hAnsi="Times New Roman"/>
                <w:b/>
                <w:u w:val="single"/>
              </w:rPr>
              <w:t>Здоровье и соблюдение техники безопасности</w:t>
            </w:r>
            <w:r w:rsidRPr="00D34071">
              <w:rPr>
                <w:rFonts w:ascii="Times New Roman" w:hAnsi="Times New Roman"/>
                <w:b/>
                <w:u w:val="single"/>
              </w:rPr>
              <w:br/>
            </w:r>
            <w:r w:rsidRPr="00D34071">
              <w:rPr>
                <w:rFonts w:ascii="Times New Roman" w:hAnsi="Times New Roman"/>
                <w:b/>
                <w:u w:val="single"/>
              </w:rPr>
              <w:br/>
            </w:r>
            <w:r w:rsidRPr="005B32BA">
              <w:rPr>
                <w:rFonts w:ascii="Times New Roman" w:hAnsi="Times New Roman"/>
                <w:i/>
                <w:sz w:val="20"/>
                <w:szCs w:val="20"/>
              </w:rPr>
              <w:t>Здоровьесберегающие технологии.</w:t>
            </w:r>
          </w:p>
          <w:p w:rsidR="008875A7" w:rsidRPr="00953503" w:rsidRDefault="008875A7" w:rsidP="00F64F12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Используемые физминутки и активные виды деятельности.</w:t>
            </w:r>
          </w:p>
          <w:p w:rsidR="008875A7" w:rsidRPr="00D34071" w:rsidRDefault="008875A7" w:rsidP="00F64F12">
            <w:pPr>
              <w:widowControl w:val="0"/>
              <w:rPr>
                <w:rFonts w:ascii="Times New Roman" w:hAnsi="Times New Roman"/>
                <w:b/>
                <w:highlight w:val="yellow"/>
                <w:u w:val="single"/>
              </w:rPr>
            </w:pPr>
          </w:p>
        </w:tc>
      </w:tr>
      <w:tr w:rsidR="008875A7" w:rsidRPr="00D34071" w:rsidTr="00953503">
        <w:trPr>
          <w:trHeight w:val="271"/>
        </w:trPr>
        <w:tc>
          <w:tcPr>
            <w:tcW w:w="218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Рефлексия</w:t>
            </w:r>
          </w:p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Были ли достигнуты цели обучения?</w:t>
            </w:r>
          </w:p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Что учащиеся сегодня изучили?</w:t>
            </w:r>
          </w:p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На что было направлено обучение?</w:t>
            </w:r>
          </w:p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Хорошо ли сработала запланированная дифференциация?</w:t>
            </w:r>
          </w:p>
          <w:p w:rsidR="008875A7" w:rsidRPr="00953503" w:rsidRDefault="008875A7" w:rsidP="00953503">
            <w:pPr>
              <w:widowControl w:val="0"/>
              <w:rPr>
                <w:rFonts w:ascii="Times New Roman" w:hAnsi="Times New Roman"/>
                <w:i/>
              </w:rPr>
            </w:pPr>
            <w:r w:rsidRPr="00953503">
              <w:rPr>
                <w:rFonts w:ascii="Times New Roman" w:hAnsi="Times New Roman"/>
                <w:i/>
              </w:rPr>
              <w:t>Выдерживалось ли время обучения?</w:t>
            </w:r>
          </w:p>
          <w:p w:rsidR="008875A7" w:rsidRPr="00D34071" w:rsidRDefault="008875A7" w:rsidP="00953503">
            <w:pPr>
              <w:widowControl w:val="0"/>
              <w:rPr>
                <w:rFonts w:ascii="Times New Roman" w:hAnsi="Times New Roman"/>
                <w:i/>
                <w:color w:val="2976A4"/>
              </w:rPr>
            </w:pPr>
            <w:r w:rsidRPr="00953503">
              <w:rPr>
                <w:rFonts w:ascii="Times New Roman" w:hAnsi="Times New Roman"/>
                <w:i/>
              </w:rPr>
              <w:t>Какие изменения из данного плана  я реализовал и почему?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75A7" w:rsidRPr="00D34071" w:rsidRDefault="008875A7" w:rsidP="00F64F12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75A7" w:rsidRPr="00D34071" w:rsidRDefault="008875A7" w:rsidP="00953503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8875A7" w:rsidRPr="002E2A76" w:rsidRDefault="008875A7" w:rsidP="00545D87">
      <w:pPr>
        <w:spacing w:after="0"/>
        <w:rPr>
          <w:sz w:val="24"/>
          <w:szCs w:val="24"/>
        </w:rPr>
      </w:pPr>
    </w:p>
    <w:sectPr w:rsidR="008875A7" w:rsidRPr="002E2A76" w:rsidSect="00545D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6A0"/>
    <w:multiLevelType w:val="hybridMultilevel"/>
    <w:tmpl w:val="8FE6F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4E4"/>
    <w:rsid w:val="00002413"/>
    <w:rsid w:val="00167BDF"/>
    <w:rsid w:val="001D64E4"/>
    <w:rsid w:val="002E2A76"/>
    <w:rsid w:val="0034574D"/>
    <w:rsid w:val="00545D87"/>
    <w:rsid w:val="005B32BA"/>
    <w:rsid w:val="005C6DC8"/>
    <w:rsid w:val="006A4BEE"/>
    <w:rsid w:val="006C710D"/>
    <w:rsid w:val="00785855"/>
    <w:rsid w:val="0079559F"/>
    <w:rsid w:val="007B153A"/>
    <w:rsid w:val="00852C6A"/>
    <w:rsid w:val="008875A7"/>
    <w:rsid w:val="008909AC"/>
    <w:rsid w:val="00953503"/>
    <w:rsid w:val="009E3932"/>
    <w:rsid w:val="00A01F9E"/>
    <w:rsid w:val="00AA2BF7"/>
    <w:rsid w:val="00AA7A71"/>
    <w:rsid w:val="00B57ECA"/>
    <w:rsid w:val="00BD410C"/>
    <w:rsid w:val="00BE3770"/>
    <w:rsid w:val="00C41A3F"/>
    <w:rsid w:val="00CB2A96"/>
    <w:rsid w:val="00D34071"/>
    <w:rsid w:val="00D738A4"/>
    <w:rsid w:val="00DA1F2F"/>
    <w:rsid w:val="00EE0E5E"/>
    <w:rsid w:val="00EF20FE"/>
    <w:rsid w:val="00F6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8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5D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D87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953503"/>
    <w:rPr>
      <w:rFonts w:ascii="Bookman Old Style" w:hAnsi="Bookman Old Style" w:cs="Times New Roman"/>
      <w:sz w:val="19"/>
      <w:szCs w:val="19"/>
      <w:shd w:val="clear" w:color="auto" w:fill="FFFFFF"/>
      <w:lang w:bidi="ar-SA"/>
    </w:rPr>
  </w:style>
  <w:style w:type="paragraph" w:customStyle="1" w:styleId="3">
    <w:name w:val="Основной текст3"/>
    <w:basedOn w:val="Normal"/>
    <w:link w:val="a"/>
    <w:uiPriority w:val="99"/>
    <w:rsid w:val="00953503"/>
    <w:pPr>
      <w:shd w:val="clear" w:color="auto" w:fill="FFFFFF"/>
      <w:spacing w:before="840" w:after="0" w:line="221" w:lineRule="exact"/>
      <w:jc w:val="both"/>
    </w:pPr>
    <w:rPr>
      <w:rFonts w:ascii="Bookman Old Style" w:eastAsia="Calibri" w:hAnsi="Bookman Old Style"/>
      <w:noProof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953503"/>
    <w:rPr>
      <w:rFonts w:ascii="Bookman Old Style" w:hAnsi="Bookman Old Style" w:cs="Times New Roman"/>
      <w:sz w:val="17"/>
      <w:szCs w:val="17"/>
      <w:shd w:val="clear" w:color="auto" w:fill="FFFFFF"/>
      <w:lang w:bidi="ar-SA"/>
    </w:rPr>
  </w:style>
  <w:style w:type="paragraph" w:customStyle="1" w:styleId="31">
    <w:name w:val="Основной текст (3)"/>
    <w:basedOn w:val="Normal"/>
    <w:link w:val="30"/>
    <w:uiPriority w:val="99"/>
    <w:rsid w:val="00953503"/>
    <w:pPr>
      <w:shd w:val="clear" w:color="auto" w:fill="FFFFFF"/>
      <w:spacing w:before="120" w:after="120" w:line="230" w:lineRule="exact"/>
      <w:jc w:val="both"/>
    </w:pPr>
    <w:rPr>
      <w:rFonts w:ascii="Bookman Old Style" w:eastAsia="Calibri" w:hAnsi="Bookman Old Style"/>
      <w:noProof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560</Words>
  <Characters>3194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Microsoft Office</cp:lastModifiedBy>
  <cp:revision>6</cp:revision>
  <cp:lastPrinted>2018-03-13T05:50:00Z</cp:lastPrinted>
  <dcterms:created xsi:type="dcterms:W3CDTF">2017-04-02T05:06:00Z</dcterms:created>
  <dcterms:modified xsi:type="dcterms:W3CDTF">2018-03-13T15:58:00Z</dcterms:modified>
</cp:coreProperties>
</file>