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A" w:rsidRPr="001F2220" w:rsidRDefault="00100F9A" w:rsidP="001F2220">
      <w:pPr>
        <w:pStyle w:val="NoSpacing"/>
        <w:tabs>
          <w:tab w:val="left" w:pos="567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 w:rsidRPr="001F2220">
        <w:rPr>
          <w:rFonts w:ascii="Times New Roman" w:hAnsi="Times New Roman"/>
          <w:b/>
          <w:color w:val="auto"/>
        </w:rPr>
        <w:t>Краткосрочный план</w:t>
      </w:r>
    </w:p>
    <w:p w:rsidR="00100F9A" w:rsidRDefault="00100F9A" w:rsidP="001F2220">
      <w:pPr>
        <w:pStyle w:val="NoSpacing"/>
        <w:tabs>
          <w:tab w:val="left" w:pos="567"/>
        </w:tabs>
        <w:jc w:val="center"/>
        <w:rPr>
          <w:rFonts w:ascii="Times New Roman" w:hAnsi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9"/>
        <w:gridCol w:w="784"/>
        <w:gridCol w:w="379"/>
        <w:gridCol w:w="1553"/>
        <w:gridCol w:w="2602"/>
        <w:gridCol w:w="1766"/>
        <w:gridCol w:w="757"/>
        <w:gridCol w:w="1475"/>
      </w:tblGrid>
      <w:tr w:rsidR="00100F9A" w:rsidRPr="009C3F8A" w:rsidTr="007B4235">
        <w:trPr>
          <w:jc w:val="center"/>
        </w:trPr>
        <w:tc>
          <w:tcPr>
            <w:tcW w:w="4285" w:type="dxa"/>
            <w:gridSpan w:val="4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</w:p>
        </w:tc>
        <w:tc>
          <w:tcPr>
            <w:tcW w:w="6600" w:type="dxa"/>
            <w:gridSpan w:val="4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 xml:space="preserve">Предмет: </w:t>
            </w:r>
            <w:r>
              <w:rPr>
                <w:rFonts w:ascii="Times New Roman" w:hAnsi="Times New Roman" w:cs="Times New Roman"/>
                <w:lang w:val="kk-KZ" w:eastAsia="en-US"/>
              </w:rPr>
              <w:t>Внеклассное занятие по самопознанию</w:t>
            </w:r>
          </w:p>
        </w:tc>
      </w:tr>
      <w:tr w:rsidR="00100F9A" w:rsidRPr="009C3F8A" w:rsidTr="007B4235">
        <w:trPr>
          <w:jc w:val="center"/>
        </w:trPr>
        <w:tc>
          <w:tcPr>
            <w:tcW w:w="4285" w:type="dxa"/>
            <w:gridSpan w:val="4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sz w:val="22"/>
                <w:szCs w:val="22"/>
                <w:lang w:val="kk-KZ" w:eastAsia="en-US"/>
              </w:rPr>
              <w:t xml:space="preserve">Тема урока: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Что такое доброта. </w:t>
            </w:r>
          </w:p>
        </w:tc>
        <w:tc>
          <w:tcPr>
            <w:tcW w:w="6600" w:type="dxa"/>
            <w:gridSpan w:val="4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 xml:space="preserve">Школа: </w:t>
            </w:r>
          </w:p>
        </w:tc>
      </w:tr>
      <w:tr w:rsidR="00100F9A" w:rsidRPr="009C3F8A" w:rsidTr="007B4235">
        <w:trPr>
          <w:jc w:val="center"/>
        </w:trPr>
        <w:tc>
          <w:tcPr>
            <w:tcW w:w="4285" w:type="dxa"/>
            <w:gridSpan w:val="4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21.02.2018г.</w:t>
            </w:r>
          </w:p>
        </w:tc>
        <w:tc>
          <w:tcPr>
            <w:tcW w:w="6600" w:type="dxa"/>
            <w:gridSpan w:val="4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ФИО учителя: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Попова Л. А.</w:t>
            </w:r>
          </w:p>
        </w:tc>
      </w:tr>
      <w:tr w:rsidR="00100F9A" w:rsidRPr="009C3F8A" w:rsidTr="007B4235">
        <w:trPr>
          <w:jc w:val="center"/>
        </w:trPr>
        <w:tc>
          <w:tcPr>
            <w:tcW w:w="4285" w:type="dxa"/>
            <w:gridSpan w:val="4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 xml:space="preserve">КЛАСС: </w:t>
            </w:r>
            <w:r w:rsidRPr="00FC0E30">
              <w:rPr>
                <w:rFonts w:ascii="Times New Roman" w:hAnsi="Times New Roman" w:cs="Times New Roman"/>
                <w:lang w:val="kk-KZ" w:eastAsia="en-US"/>
              </w:rPr>
              <w:t>1</w:t>
            </w:r>
            <w:r>
              <w:rPr>
                <w:rFonts w:ascii="Times New Roman" w:hAnsi="Times New Roman" w:cs="Times New Roman"/>
                <w:lang w:val="kk-KZ" w:eastAsia="en-US"/>
              </w:rPr>
              <w:t>»б»</w:t>
            </w:r>
          </w:p>
        </w:tc>
        <w:tc>
          <w:tcPr>
            <w:tcW w:w="4368" w:type="dxa"/>
            <w:gridSpan w:val="2"/>
            <w:vAlign w:val="center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Количество присутствующих:</w:t>
            </w:r>
          </w:p>
        </w:tc>
        <w:tc>
          <w:tcPr>
            <w:tcW w:w="2232" w:type="dxa"/>
            <w:gridSpan w:val="2"/>
            <w:vAlign w:val="center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Количество отсутствующих:</w:t>
            </w:r>
          </w:p>
        </w:tc>
      </w:tr>
      <w:tr w:rsidR="00100F9A" w:rsidRPr="009C3F8A" w:rsidTr="007B4235">
        <w:trPr>
          <w:jc w:val="center"/>
        </w:trPr>
        <w:tc>
          <w:tcPr>
            <w:tcW w:w="2353" w:type="dxa"/>
            <w:gridSpan w:val="2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Цели обучения, которые необходимо достичь на данном уроке</w:t>
            </w:r>
          </w:p>
        </w:tc>
        <w:tc>
          <w:tcPr>
            <w:tcW w:w="8532" w:type="dxa"/>
            <w:gridSpan w:val="6"/>
          </w:tcPr>
          <w:p w:rsidR="00100F9A" w:rsidRPr="00D05543" w:rsidRDefault="00100F9A" w:rsidP="00FC0E30">
            <w:pPr>
              <w:pStyle w:val="NoSpacing"/>
              <w:widowControl/>
              <w:tabs>
                <w:tab w:val="left" w:pos="567"/>
              </w:tabs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05543">
              <w:rPr>
                <w:rFonts w:ascii="Times New Roman" w:hAnsi="Times New Roman"/>
                <w:sz w:val="24"/>
                <w:szCs w:val="24"/>
                <w:lang w:eastAsia="en-US"/>
              </w:rPr>
              <w:t>1.1.1.3. О</w:t>
            </w:r>
            <w:r w:rsidRPr="00D0554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бъяснять важность заботливого отношения между членами семьи и приводить примеры такого отношения; понимать, что дело приносит успех и эмоциональное удовлетворение, если оно направлено на благо общества.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0F9A" w:rsidRPr="009C3F8A" w:rsidTr="007B4235">
        <w:trPr>
          <w:jc w:val="center"/>
        </w:trPr>
        <w:tc>
          <w:tcPr>
            <w:tcW w:w="2353" w:type="dxa"/>
            <w:gridSpan w:val="2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Критерии оценивания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8532" w:type="dxa"/>
            <w:gridSpan w:val="6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b/>
                <w:lang w:eastAsia="en-US"/>
              </w:rPr>
              <w:t>Все учащиеся смогут:</w:t>
            </w:r>
            <w:r w:rsidRPr="00FC0E3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lang w:eastAsia="en-US"/>
              </w:rPr>
              <w:t>- объяснять и приводить примеры заботливого отношения;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FC0E30">
              <w:rPr>
                <w:rFonts w:ascii="Times New Roman" w:hAnsi="Times New Roman" w:cs="Times New Roman"/>
                <w:lang w:val="kk-KZ" w:eastAsia="en-US"/>
              </w:rPr>
              <w:t>знать кто такой хороший человек, что такое добрые дела.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b/>
                <w:lang w:eastAsia="en-US"/>
              </w:rPr>
              <w:t xml:space="preserve">Большинство учащихся смогут: 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lang w:eastAsia="en-US"/>
              </w:rPr>
              <w:t>-</w:t>
            </w:r>
            <w:r w:rsidRPr="00FC0E30">
              <w:rPr>
                <w:rFonts w:ascii="Times New Roman" w:hAnsi="Times New Roman" w:cs="Times New Roman"/>
                <w:lang w:val="kk-KZ" w:eastAsia="en-US"/>
              </w:rPr>
              <w:t xml:space="preserve"> описывать разнообразие человеческих чувств, эмоций, настроений.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lang w:val="kk-KZ" w:eastAsia="en-US"/>
              </w:rPr>
              <w:t>- совершать поступки</w:t>
            </w:r>
            <w:r w:rsidRPr="00FC0E30">
              <w:rPr>
                <w:rFonts w:ascii="Times New Roman" w:hAnsi="Times New Roman" w:cs="Times New Roman"/>
                <w:lang w:eastAsia="en-US"/>
              </w:rPr>
              <w:t xml:space="preserve">, которые могут принести общую пользу и </w:t>
            </w:r>
            <w:r w:rsidRPr="00FC0E30">
              <w:rPr>
                <w:rStyle w:val="210pt1"/>
                <w:rFonts w:ascii="Times New Roman" w:hAnsi="Times New Roman" w:cs="Times New Roman"/>
                <w:sz w:val="24"/>
                <w:szCs w:val="24"/>
              </w:rPr>
              <w:t xml:space="preserve">радостные чувства </w:t>
            </w:r>
            <w:r w:rsidRPr="00FC0E30">
              <w:rPr>
                <w:rFonts w:ascii="Times New Roman" w:hAnsi="Times New Roman" w:cs="Times New Roman"/>
                <w:lang w:eastAsia="en-US"/>
              </w:rPr>
              <w:t>окру</w:t>
            </w:r>
            <w:r w:rsidRPr="00FC0E30">
              <w:rPr>
                <w:rFonts w:ascii="Times New Roman" w:hAnsi="Times New Roman" w:cs="Times New Roman"/>
                <w:lang w:eastAsia="en-US"/>
              </w:rPr>
              <w:softHyphen/>
              <w:t>жающим.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b/>
                <w:lang w:eastAsia="en-US"/>
              </w:rPr>
              <w:t>Некоторые учащиеся смогут:</w:t>
            </w:r>
            <w:r w:rsidRPr="00FC0E3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lang w:val="kk-KZ" w:eastAsia="en-US"/>
              </w:rPr>
              <w:t>- анализировать поступки других людей, делать выводы.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100F9A" w:rsidRPr="009C3F8A" w:rsidTr="007B4235">
        <w:trPr>
          <w:jc w:val="center"/>
        </w:trPr>
        <w:tc>
          <w:tcPr>
            <w:tcW w:w="2353" w:type="dxa"/>
            <w:gridSpan w:val="2"/>
          </w:tcPr>
          <w:p w:rsidR="00100F9A" w:rsidRPr="00FC0E30" w:rsidRDefault="00100F9A" w:rsidP="00FC0E30">
            <w:pPr>
              <w:widowControl/>
              <w:ind w:right="67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Языковая цель</w:t>
            </w:r>
          </w:p>
          <w:p w:rsidR="00100F9A" w:rsidRPr="00FC0E30" w:rsidRDefault="00100F9A" w:rsidP="00FC0E30">
            <w:pPr>
              <w:widowControl/>
              <w:ind w:right="67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8532" w:type="dxa"/>
            <w:gridSpan w:val="6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b/>
                <w:lang w:eastAsia="en-US"/>
              </w:rPr>
              <w:t>Учащиеся смогут:</w:t>
            </w:r>
            <w:r w:rsidRPr="00FC0E3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00F9A" w:rsidRPr="00FC0E30" w:rsidRDefault="00100F9A" w:rsidP="00FC0E30">
            <w:pPr>
              <w:widowControl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C0E30">
              <w:rPr>
                <w:rFonts w:ascii="Times New Roman" w:hAnsi="Times New Roman" w:cs="Times New Roman"/>
                <w:lang w:eastAsia="en-US"/>
              </w:rPr>
              <w:t xml:space="preserve">- использовать в своей речи основные понятия: семья, забота, родные, близкие, друзья, добро, эмоции, хорошие поступки, настроение, приятные чувства. </w:t>
            </w:r>
            <w:r w:rsidRPr="00FC0E3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b/>
                <w:lang w:eastAsia="en-US"/>
              </w:rPr>
              <w:t xml:space="preserve">Ключевые слова и фразы: </w:t>
            </w:r>
          </w:p>
          <w:p w:rsidR="00100F9A" w:rsidRPr="00D05543" w:rsidRDefault="00100F9A" w:rsidP="00FC0E30">
            <w:pPr>
              <w:pStyle w:val="NoSpacing"/>
              <w:widowControl/>
              <w:tabs>
                <w:tab w:val="left" w:pos="567"/>
              </w:tabs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055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0554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эмоции; </w:t>
            </w:r>
          </w:p>
          <w:p w:rsidR="00100F9A" w:rsidRPr="00D05543" w:rsidRDefault="00100F9A" w:rsidP="00FC0E30">
            <w:pPr>
              <w:pStyle w:val="NoSpacing"/>
              <w:widowControl/>
              <w:tabs>
                <w:tab w:val="left" w:pos="567"/>
              </w:tabs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0554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добрые дела.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FC0E30">
              <w:rPr>
                <w:rFonts w:ascii="Times New Roman" w:hAnsi="Times New Roman" w:cs="Times New Roman"/>
                <w:b/>
                <w:lang w:eastAsia="en-US"/>
              </w:rPr>
              <w:t>Стиль языка, подходящий для диалога /письма в классе: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i/>
                <w:lang w:eastAsia="en-US"/>
              </w:rPr>
            </w:pPr>
            <w:r w:rsidRPr="00FC0E30">
              <w:rPr>
                <w:rFonts w:ascii="Times New Roman" w:hAnsi="Times New Roman" w:cs="Times New Roman"/>
                <w:i/>
                <w:lang w:eastAsia="en-US"/>
              </w:rPr>
              <w:t>Вопросы для обсуждения: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lang w:eastAsia="en-US"/>
              </w:rPr>
              <w:t>- Что такое хороший человек?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lang w:eastAsia="en-US"/>
              </w:rPr>
              <w:t>- Какие дела называются добрыми?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lang w:eastAsia="en-US"/>
              </w:rPr>
              <w:t xml:space="preserve">- Назовите </w:t>
            </w:r>
            <w:r w:rsidRPr="00FC0E30">
              <w:rPr>
                <w:rFonts w:ascii="Times New Roman" w:hAnsi="Times New Roman" w:cs="Times New Roman"/>
                <w:lang w:val="kk-KZ" w:eastAsia="en-US"/>
              </w:rPr>
              <w:t>поступки</w:t>
            </w:r>
            <w:r w:rsidRPr="00FC0E30">
              <w:rPr>
                <w:rFonts w:ascii="Times New Roman" w:hAnsi="Times New Roman" w:cs="Times New Roman"/>
                <w:lang w:eastAsia="en-US"/>
              </w:rPr>
              <w:t xml:space="preserve">, которые могут принести общую пользу и </w:t>
            </w:r>
            <w:r w:rsidRPr="00FC0E30">
              <w:rPr>
                <w:rStyle w:val="210pt1"/>
                <w:rFonts w:ascii="Times New Roman" w:hAnsi="Times New Roman" w:cs="Times New Roman"/>
                <w:sz w:val="24"/>
                <w:szCs w:val="24"/>
              </w:rPr>
              <w:t xml:space="preserve">радостные чувства </w:t>
            </w:r>
            <w:r w:rsidRPr="00FC0E30">
              <w:rPr>
                <w:rFonts w:ascii="Times New Roman" w:hAnsi="Times New Roman" w:cs="Times New Roman"/>
                <w:lang w:eastAsia="en-US"/>
              </w:rPr>
              <w:t>окру</w:t>
            </w:r>
            <w:r w:rsidRPr="00FC0E30">
              <w:rPr>
                <w:rFonts w:ascii="Times New Roman" w:hAnsi="Times New Roman" w:cs="Times New Roman"/>
                <w:lang w:eastAsia="en-US"/>
              </w:rPr>
              <w:softHyphen/>
              <w:t>жающим.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i/>
                <w:lang w:eastAsia="en-US"/>
              </w:rPr>
            </w:pPr>
            <w:r w:rsidRPr="00FC0E30">
              <w:rPr>
                <w:rFonts w:ascii="Times New Roman" w:hAnsi="Times New Roman" w:cs="Times New Roman"/>
                <w:i/>
                <w:lang w:eastAsia="en-US"/>
              </w:rPr>
              <w:t>Можете ли вы сказать, почему….?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lang w:eastAsia="en-US"/>
              </w:rPr>
              <w:t>- Почему люди испытывают разные эмоции?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i/>
                <w:lang w:eastAsia="en-US"/>
              </w:rPr>
              <w:t xml:space="preserve">- </w:t>
            </w:r>
            <w:r w:rsidRPr="00FC0E30">
              <w:rPr>
                <w:rFonts w:ascii="Times New Roman" w:hAnsi="Times New Roman" w:cs="Times New Roman"/>
                <w:lang w:eastAsia="en-US"/>
              </w:rPr>
              <w:t>Объясните, в чем заключается важность заботливого  отношения между членами семьи.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i/>
                <w:lang w:eastAsia="en-US"/>
              </w:rPr>
            </w:pPr>
            <w:r w:rsidRPr="00FC0E30">
              <w:rPr>
                <w:rFonts w:ascii="Times New Roman" w:hAnsi="Times New Roman" w:cs="Times New Roman"/>
                <w:i/>
                <w:lang w:eastAsia="en-US"/>
              </w:rPr>
              <w:t>Подсказки: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lang w:val="kk-KZ" w:eastAsia="en-US"/>
              </w:rPr>
              <w:t>Иллюстрации, фотографии.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100F9A" w:rsidRPr="009C3F8A" w:rsidTr="007B4235">
        <w:trPr>
          <w:jc w:val="center"/>
        </w:trPr>
        <w:tc>
          <w:tcPr>
            <w:tcW w:w="2353" w:type="dxa"/>
            <w:gridSpan w:val="2"/>
            <w:vAlign w:val="center"/>
          </w:tcPr>
          <w:p w:rsidR="00100F9A" w:rsidRPr="00FC0E30" w:rsidRDefault="00100F9A" w:rsidP="00FC0E30">
            <w:pPr>
              <w:widowControl/>
              <w:ind w:right="67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Предыдущее обучение</w:t>
            </w:r>
          </w:p>
        </w:tc>
        <w:tc>
          <w:tcPr>
            <w:tcW w:w="8532" w:type="dxa"/>
            <w:gridSpan w:val="6"/>
          </w:tcPr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C0E30">
              <w:rPr>
                <w:rFonts w:ascii="Times New Roman" w:hAnsi="Times New Roman" w:cs="Times New Roman"/>
                <w:lang w:eastAsia="en-US"/>
              </w:rPr>
              <w:t>Урок строится с опорой на знания учащихся, на информацию, полученной от родителей и в детском саду о членах семьи, друзьях, родственниках, о заботливом отношении между членами семьи, о плохих и хороших поступках.</w:t>
            </w:r>
          </w:p>
          <w:p w:rsidR="00100F9A" w:rsidRPr="00FC0E30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100F9A" w:rsidRPr="009C3F8A" w:rsidTr="007B4235">
        <w:trPr>
          <w:jc w:val="center"/>
        </w:trPr>
        <w:tc>
          <w:tcPr>
            <w:tcW w:w="10885" w:type="dxa"/>
            <w:gridSpan w:val="8"/>
            <w:vAlign w:val="center"/>
          </w:tcPr>
          <w:p w:rsidR="00100F9A" w:rsidRPr="00FC0E30" w:rsidRDefault="00100F9A" w:rsidP="00FC0E30">
            <w:pPr>
              <w:widowControl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План</w:t>
            </w:r>
          </w:p>
        </w:tc>
      </w:tr>
      <w:tr w:rsidR="00100F9A" w:rsidRPr="009C3F8A" w:rsidTr="007B4235">
        <w:trPr>
          <w:jc w:val="center"/>
        </w:trPr>
        <w:tc>
          <w:tcPr>
            <w:tcW w:w="1569" w:type="dxa"/>
            <w:vAlign w:val="center"/>
          </w:tcPr>
          <w:p w:rsidR="00100F9A" w:rsidRPr="00FC0E30" w:rsidRDefault="00100F9A" w:rsidP="00FC0E30">
            <w:pPr>
              <w:widowControl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Планируемые сроки</w:t>
            </w:r>
          </w:p>
        </w:tc>
        <w:tc>
          <w:tcPr>
            <w:tcW w:w="7841" w:type="dxa"/>
            <w:gridSpan w:val="6"/>
            <w:vAlign w:val="center"/>
          </w:tcPr>
          <w:p w:rsidR="00100F9A" w:rsidRPr="00FC0E30" w:rsidRDefault="00100F9A" w:rsidP="00FC0E30">
            <w:pPr>
              <w:widowControl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475" w:type="dxa"/>
            <w:vAlign w:val="center"/>
          </w:tcPr>
          <w:p w:rsidR="00100F9A" w:rsidRPr="00FC0E30" w:rsidRDefault="00100F9A" w:rsidP="00FC0E30">
            <w:pPr>
              <w:widowControl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Ресурсы</w:t>
            </w:r>
          </w:p>
        </w:tc>
      </w:tr>
      <w:tr w:rsidR="00100F9A" w:rsidRPr="009C3F8A" w:rsidTr="007A5CD6">
        <w:trPr>
          <w:trHeight w:val="4150"/>
          <w:jc w:val="center"/>
        </w:trPr>
        <w:tc>
          <w:tcPr>
            <w:tcW w:w="1569" w:type="dxa"/>
          </w:tcPr>
          <w:p w:rsidR="00100F9A" w:rsidRPr="00FC0E30" w:rsidRDefault="00100F9A" w:rsidP="00FC0E30">
            <w:pPr>
              <w:widowControl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Начало урока</w:t>
            </w:r>
          </w:p>
          <w:p w:rsidR="00100F9A" w:rsidRPr="00FC0E30" w:rsidRDefault="00100F9A" w:rsidP="00FC0E30">
            <w:pPr>
              <w:widowControl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lang w:val="kk-KZ" w:eastAsia="en-US"/>
              </w:rPr>
              <w:t>1-5 мин</w:t>
            </w:r>
          </w:p>
        </w:tc>
        <w:tc>
          <w:tcPr>
            <w:tcW w:w="7841" w:type="dxa"/>
            <w:gridSpan w:val="6"/>
          </w:tcPr>
          <w:p w:rsidR="00100F9A" w:rsidRPr="00B163AC" w:rsidRDefault="00100F9A" w:rsidP="00B163AC">
            <w:pPr>
              <w:pStyle w:val="ListParagraph"/>
              <w:widowControl/>
              <w:spacing w:after="20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B163AC">
              <w:rPr>
                <w:rFonts w:ascii="Times New Roman" w:hAnsi="Times New Roman" w:cs="Times New Roman"/>
              </w:rPr>
              <w:t xml:space="preserve">1.Организационный момент                                                                                        </w:t>
            </w:r>
            <w:r w:rsidRPr="00B163AC">
              <w:rPr>
                <w:rFonts w:ascii="Times New Roman" w:hAnsi="Times New Roman" w:cs="Times New Roman"/>
                <w:bCs/>
              </w:rPr>
              <w:t>Просмотр презентации</w:t>
            </w:r>
            <w:r w:rsidRPr="00B163AC">
              <w:rPr>
                <w:rFonts w:ascii="Times New Roman" w:hAnsi="Times New Roman" w:cs="Times New Roman"/>
              </w:rPr>
              <w:t xml:space="preserve"> к стихотворению В.Маяковского "Что такое ХОРОШО и что такое ПЛОХО?"                                                                                      </w:t>
            </w:r>
            <w:r w:rsidRPr="00B163AC">
              <w:rPr>
                <w:rFonts w:ascii="Times New Roman" w:hAnsi="Times New Roman" w:cs="Times New Roman"/>
                <w:bCs/>
              </w:rPr>
              <w:t>-О чем будем говорить на уроке?</w:t>
            </w:r>
            <w:r w:rsidRPr="00B163AC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</w:t>
            </w:r>
            <w:r w:rsidRPr="00B163AC">
              <w:rPr>
                <w:rFonts w:ascii="Times New Roman" w:hAnsi="Times New Roman" w:cs="Times New Roman"/>
                <w:b/>
              </w:rPr>
              <w:t>2Вступление</w:t>
            </w:r>
          </w:p>
          <w:p w:rsidR="00100F9A" w:rsidRPr="007B4235" w:rsidRDefault="00100F9A" w:rsidP="00C7509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163AC">
              <w:rPr>
                <w:rFonts w:ascii="Times New Roman" w:hAnsi="Times New Roman" w:cs="Times New Roman"/>
              </w:rPr>
              <w:t>- В нашей жизни вокруг нас ходят два</w:t>
            </w:r>
            <w:r w:rsidRPr="007B4235">
              <w:rPr>
                <w:rFonts w:ascii="Times New Roman" w:hAnsi="Times New Roman" w:cs="Times New Roman"/>
              </w:rPr>
              <w:t xml:space="preserve"> существа "Плохо" и "Хорошо".</w:t>
            </w:r>
          </w:p>
          <w:p w:rsidR="00100F9A" w:rsidRPr="007B4235" w:rsidRDefault="00100F9A" w:rsidP="00C75092">
            <w:pPr>
              <w:pStyle w:val="ListParagraph"/>
              <w:shd w:val="clear" w:color="auto" w:fill="FFFFFF"/>
              <w:spacing w:after="146" w:line="360" w:lineRule="auto"/>
              <w:ind w:left="0"/>
              <w:rPr>
                <w:rFonts w:ascii="Times New Roman" w:hAnsi="Times New Roman" w:cs="Times New Roman"/>
                <w:color w:val="333333"/>
              </w:rPr>
            </w:pPr>
            <w:r w:rsidRPr="007B4235">
              <w:rPr>
                <w:rFonts w:ascii="Times New Roman" w:hAnsi="Times New Roman" w:cs="Times New Roman"/>
                <w:color w:val="333333"/>
              </w:rPr>
              <w:t>Сегодня я хочу пригласить к разговору всех вас и поразмышлять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B4235">
              <w:rPr>
                <w:rFonts w:ascii="Times New Roman" w:hAnsi="Times New Roman" w:cs="Times New Roman"/>
                <w:color w:val="333333"/>
              </w:rPr>
              <w:t xml:space="preserve">  над этим вопросом.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333333"/>
              </w:rPr>
              <w:t xml:space="preserve">                                     </w:t>
            </w:r>
            <w:r w:rsidRPr="007B4235">
              <w:rPr>
                <w:rFonts w:ascii="Times New Roman" w:hAnsi="Times New Roman" w:cs="Times New Roman"/>
                <w:color w:val="333333"/>
              </w:rPr>
              <w:br/>
              <w:t>- Что значит </w:t>
            </w:r>
            <w:r w:rsidRPr="007B4235">
              <w:rPr>
                <w:rFonts w:ascii="Times New Roman" w:hAnsi="Times New Roman" w:cs="Times New Roman"/>
                <w:b/>
                <w:bCs/>
                <w:color w:val="333333"/>
              </w:rPr>
              <w:t>“хорошо”?</w:t>
            </w:r>
            <w:r w:rsidRPr="007B4235">
              <w:rPr>
                <w:rFonts w:ascii="Times New Roman" w:hAnsi="Times New Roman" w:cs="Times New Roman"/>
                <w:color w:val="333333"/>
              </w:rPr>
              <w:t>                                                                                       - Как понимаете значение </w:t>
            </w:r>
            <w:r w:rsidRPr="007B4235">
              <w:rPr>
                <w:rFonts w:ascii="Times New Roman" w:hAnsi="Times New Roman" w:cs="Times New Roman"/>
                <w:b/>
                <w:bCs/>
                <w:color w:val="333333"/>
              </w:rPr>
              <w:t>“плохо”?</w:t>
            </w:r>
            <w:r>
              <w:rPr>
                <w:rFonts w:ascii="Times New Roman" w:hAnsi="Times New Roman" w:cs="Times New Roman"/>
                <w:color w:val="333333"/>
              </w:rPr>
              <w:t> Растолкуйте</w:t>
            </w:r>
          </w:p>
          <w:p w:rsidR="00100F9A" w:rsidRPr="007B4235" w:rsidRDefault="00100F9A" w:rsidP="00C7509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видиоролик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>.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100F9A" w:rsidRPr="001021CE" w:rsidTr="007B4235">
        <w:trPr>
          <w:jc w:val="center"/>
        </w:trPr>
        <w:tc>
          <w:tcPr>
            <w:tcW w:w="1569" w:type="dxa"/>
          </w:tcPr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  <w:r w:rsidRPr="001021CE">
              <w:rPr>
                <w:rStyle w:val="c1"/>
                <w:rFonts w:ascii="Times New Roman" w:hAnsi="Times New Roman"/>
              </w:rPr>
              <w:t>Середина урока</w:t>
            </w:r>
          </w:p>
          <w:p w:rsidR="00100F9A" w:rsidRPr="001021CE" w:rsidRDefault="00100F9A" w:rsidP="00C75092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  <w:r w:rsidRPr="001021CE">
              <w:rPr>
                <w:rStyle w:val="c1"/>
                <w:rFonts w:ascii="Times New Roman" w:hAnsi="Times New Roman"/>
              </w:rPr>
              <w:t>6 –  29 мин</w:t>
            </w: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C75092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jc w:val="center"/>
              <w:rPr>
                <w:rStyle w:val="c1"/>
                <w:rFonts w:ascii="Times New Roman" w:hAnsi="Times New Roman"/>
              </w:rPr>
            </w:pPr>
          </w:p>
        </w:tc>
        <w:tc>
          <w:tcPr>
            <w:tcW w:w="7841" w:type="dxa"/>
            <w:gridSpan w:val="6"/>
          </w:tcPr>
          <w:p w:rsidR="00100F9A" w:rsidRPr="001021CE" w:rsidRDefault="00100F9A" w:rsidP="007B4235">
            <w:pPr>
              <w:rPr>
                <w:rStyle w:val="c1"/>
                <w:rFonts w:ascii="Times New Roman" w:hAnsi="Times New Roman"/>
              </w:rPr>
            </w:pPr>
            <w:r w:rsidRPr="001021CE">
              <w:rPr>
                <w:rStyle w:val="c1"/>
                <w:rFonts w:ascii="Times New Roman" w:hAnsi="Times New Roman"/>
              </w:rPr>
              <w:t>Игра «Наши поступки»</w:t>
            </w:r>
          </w:p>
          <w:p w:rsidR="00100F9A" w:rsidRPr="001021CE" w:rsidRDefault="00100F9A" w:rsidP="007B4235">
            <w:pPr>
              <w:rPr>
                <w:rStyle w:val="c1"/>
                <w:rFonts w:ascii="Times New Roman" w:hAnsi="Times New Roman"/>
              </w:rPr>
            </w:pPr>
            <w:r w:rsidRPr="001021CE">
              <w:rPr>
                <w:rStyle w:val="c1"/>
                <w:rFonts w:ascii="Times New Roman" w:hAnsi="Times New Roman"/>
              </w:rPr>
              <w:t>-Перед вами  ДЕРЕВО, его надо украсить ленточками. На этих своеобразных ленточках  надписи, обозначающие хорошие и плохие поступки и качества человека, но вам надо повесить только ленточки с надписями о хороших поступках. Зачитываем и крепим.</w:t>
            </w:r>
          </w:p>
          <w:tbl>
            <w:tblPr>
              <w:tblW w:w="901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4483"/>
              <w:gridCol w:w="4534"/>
            </w:tblGrid>
            <w:tr w:rsidR="00100F9A" w:rsidRPr="001021CE" w:rsidTr="007B4235">
              <w:trPr>
                <w:trHeight w:val="111"/>
                <w:jc w:val="center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jc w:val="center"/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ПЛОХИЕ</w:t>
                  </w:r>
                </w:p>
              </w:tc>
              <w:tc>
                <w:tcPr>
                  <w:tcW w:w="4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jc w:val="center"/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ХОРОШИЕ</w:t>
                  </w:r>
                </w:p>
              </w:tc>
            </w:tr>
            <w:tr w:rsidR="00100F9A" w:rsidRPr="001021CE" w:rsidTr="007B4235">
              <w:trPr>
                <w:trHeight w:val="111"/>
                <w:jc w:val="center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Оби          обидел    друга.</w:t>
                  </w:r>
                </w:p>
              </w:tc>
              <w:tc>
                <w:tcPr>
                  <w:tcW w:w="4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Защитил слабого.</w:t>
                  </w:r>
                </w:p>
              </w:tc>
            </w:tr>
            <w:tr w:rsidR="00100F9A" w:rsidRPr="001021CE" w:rsidTr="007B4235">
              <w:trPr>
                <w:trHeight w:val="111"/>
                <w:jc w:val="center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Пор          порвал книгу.</w:t>
                  </w:r>
                </w:p>
              </w:tc>
              <w:tc>
                <w:tcPr>
                  <w:tcW w:w="4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Проведал больного друга.</w:t>
                  </w:r>
                </w:p>
              </w:tc>
            </w:tr>
            <w:tr w:rsidR="00100F9A" w:rsidRPr="001021CE" w:rsidTr="007B4235">
              <w:trPr>
                <w:trHeight w:val="111"/>
                <w:jc w:val="center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Пос       поссорился с мамой.</w:t>
                  </w:r>
                </w:p>
              </w:tc>
              <w:tc>
                <w:tcPr>
                  <w:tcW w:w="4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Помог младшей сестре, другу, маме.</w:t>
                  </w:r>
                </w:p>
              </w:tc>
            </w:tr>
            <w:tr w:rsidR="00100F9A" w:rsidRPr="001021CE" w:rsidTr="007B4235">
              <w:trPr>
                <w:trHeight w:val="111"/>
                <w:jc w:val="center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Уда     ударил котенка.</w:t>
                  </w:r>
                </w:p>
              </w:tc>
              <w:tc>
                <w:tcPr>
                  <w:tcW w:w="4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Помог перейти дорогу старушке.</w:t>
                  </w:r>
                </w:p>
              </w:tc>
            </w:tr>
            <w:tr w:rsidR="00100F9A" w:rsidRPr="001021CE" w:rsidTr="007B4235">
              <w:trPr>
                <w:trHeight w:val="111"/>
                <w:jc w:val="center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Разр    разрушил птичье гнездо.</w:t>
                  </w:r>
                </w:p>
              </w:tc>
              <w:tc>
                <w:tcPr>
                  <w:tcW w:w="4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Смастерил кормушку.</w:t>
                  </w:r>
                </w:p>
              </w:tc>
            </w:tr>
            <w:tr w:rsidR="00100F9A" w:rsidRPr="001021CE" w:rsidTr="007B4235">
              <w:trPr>
                <w:trHeight w:val="111"/>
                <w:jc w:val="center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Бега        бегал по школе.</w:t>
                  </w:r>
                </w:p>
              </w:tc>
              <w:tc>
                <w:tcPr>
                  <w:tcW w:w="4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Помог решить задачу.</w:t>
                  </w:r>
                </w:p>
              </w:tc>
            </w:tr>
            <w:tr w:rsidR="00100F9A" w:rsidRPr="001021CE" w:rsidTr="007B4235">
              <w:trPr>
                <w:trHeight w:val="111"/>
                <w:jc w:val="center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Нар      нарисовал на парте.</w:t>
                  </w:r>
                </w:p>
              </w:tc>
              <w:tc>
                <w:tcPr>
                  <w:tcW w:w="4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 </w:t>
                  </w:r>
                </w:p>
              </w:tc>
            </w:tr>
            <w:tr w:rsidR="00100F9A" w:rsidRPr="001021CE" w:rsidTr="007B4235">
              <w:trPr>
                <w:trHeight w:val="111"/>
                <w:jc w:val="center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Не в      не выполнил домашнее задание ение.</w:t>
                  </w:r>
                </w:p>
              </w:tc>
              <w:tc>
                <w:tcPr>
                  <w:tcW w:w="4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 </w:t>
                  </w:r>
                </w:p>
              </w:tc>
            </w:tr>
            <w:tr w:rsidR="00100F9A" w:rsidRPr="001021CE" w:rsidTr="007B4235">
              <w:trPr>
                <w:trHeight w:val="111"/>
                <w:jc w:val="center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Дал             дал списать.</w:t>
                  </w:r>
                </w:p>
              </w:tc>
              <w:tc>
                <w:tcPr>
                  <w:tcW w:w="4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00F9A" w:rsidRPr="001021CE" w:rsidRDefault="00100F9A" w:rsidP="00423E0A">
                  <w:pPr>
                    <w:rPr>
                      <w:rStyle w:val="c1"/>
                      <w:rFonts w:ascii="Times New Roman" w:hAnsi="Times New Roman"/>
                    </w:rPr>
                  </w:pPr>
                  <w:r w:rsidRPr="001021CE">
                    <w:rPr>
                      <w:rStyle w:val="c1"/>
                      <w:rFonts w:ascii="Times New Roman" w:hAnsi="Times New Roman"/>
                    </w:rPr>
                    <w:t> </w:t>
                  </w:r>
                </w:p>
              </w:tc>
            </w:tr>
          </w:tbl>
          <w:p w:rsidR="00100F9A" w:rsidRDefault="00100F9A" w:rsidP="007A5CD6">
            <w:pPr>
              <w:pStyle w:val="NormalWeb"/>
              <w:shd w:val="clear" w:color="auto" w:fill="FFFFFF"/>
              <w:spacing w:after="360" w:afterAutospacing="0"/>
              <w:rPr>
                <w:rStyle w:val="c1"/>
              </w:rPr>
            </w:pPr>
            <w:r w:rsidRPr="001021CE">
              <w:rPr>
                <w:rStyle w:val="c1"/>
              </w:rPr>
              <w:t xml:space="preserve"> - Мы должны стараться совершать больше хороших поступков. Потому что добрые, хорош</w:t>
            </w:r>
            <w:r>
              <w:rPr>
                <w:rStyle w:val="c1"/>
              </w:rPr>
              <w:t>ие поступки . Мир делают</w:t>
            </w:r>
            <w:r w:rsidRPr="001021CE">
              <w:rPr>
                <w:rStyle w:val="c1"/>
              </w:rPr>
              <w:t xml:space="preserve"> богаче, добрее и лучше. Мы с вами должны отличать Хорошее от Плохого                                                                                                                    - Посмотрите на огонёк свечи, протяните к нему ладошки. Что вы чувствуете? (Тепло)                                                                                                         - А что может согреть душу человека? (Доброта) </w:t>
            </w:r>
            <w:r>
              <w:rPr>
                <w:rStyle w:val="c1"/>
              </w:rPr>
              <w:t xml:space="preserve">                                       </w:t>
            </w:r>
            <w:r w:rsidRPr="007B4FD3">
              <w:rPr>
                <w:rStyle w:val="c1"/>
                <w:b/>
                <w:sz w:val="28"/>
                <w:szCs w:val="28"/>
              </w:rPr>
              <w:t>Творческая работа “Фантазёры”.</w:t>
            </w:r>
            <w:r w:rsidRPr="001021CE">
              <w:rPr>
                <w:rStyle w:val="c1"/>
              </w:rPr>
              <w:t xml:space="preserve">                                              Изобразите доброту на бумаге.(Звучит песня «Что такое доброта?»                             </w:t>
            </w:r>
            <w:r>
              <w:rPr>
                <w:rStyle w:val="c1"/>
              </w:rPr>
              <w:t xml:space="preserve">               </w:t>
            </w:r>
            <w:r w:rsidRPr="001021CE">
              <w:rPr>
                <w:rStyle w:val="c1"/>
              </w:rPr>
              <w:t xml:space="preserve"> (Дети вывешивают свои рисунки)</w:t>
            </w:r>
            <w:r>
              <w:rPr>
                <w:rStyle w:val="c1"/>
              </w:rPr>
              <w:t xml:space="preserve">                                                                                                                                    </w:t>
            </w:r>
            <w:r w:rsidRPr="00662660">
              <w:rPr>
                <w:b/>
                <w:bCs/>
                <w:color w:val="000000"/>
                <w:sz w:val="28"/>
                <w:szCs w:val="28"/>
              </w:rPr>
              <w:t>Упражнение микрофон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(нужно завершить мнение)</w:t>
            </w:r>
            <w:r>
              <w:t xml:space="preserve">                                       </w:t>
            </w:r>
            <w:r>
              <w:rPr>
                <w:color w:val="000000"/>
                <w:sz w:val="27"/>
                <w:szCs w:val="27"/>
              </w:rPr>
              <w:t>- Доброта - это ...</w:t>
            </w:r>
            <w:r w:rsidRPr="001021CE">
              <w:rPr>
                <w:rStyle w:val="c1"/>
              </w:rPr>
              <w:t xml:space="preserve">                                                                         </w:t>
            </w:r>
            <w:r>
              <w:rPr>
                <w:rStyle w:val="c1"/>
              </w:rPr>
              <w:t xml:space="preserve">                          </w:t>
            </w:r>
            <w:r w:rsidRPr="001021CE">
              <w:rPr>
                <w:rStyle w:val="c1"/>
              </w:rPr>
              <w:t xml:space="preserve">(Это всё хорошее, красивое, доброе Солнце, сердце, улыбка, мама, друг, цветы, дом, природа .Доброта – отзывчивость, душевное расположение к </w:t>
            </w:r>
          </w:p>
          <w:p w:rsidR="00100F9A" w:rsidRDefault="00100F9A" w:rsidP="007A5CD6">
            <w:pPr>
              <w:pStyle w:val="NormalWeb"/>
              <w:shd w:val="clear" w:color="auto" w:fill="FFFFFF"/>
              <w:spacing w:after="360" w:afterAutospacing="0"/>
              <w:rPr>
                <w:rStyle w:val="c1"/>
              </w:rPr>
            </w:pPr>
          </w:p>
          <w:p w:rsidR="00100F9A" w:rsidRDefault="00100F9A" w:rsidP="009836C4">
            <w:pPr>
              <w:pStyle w:val="NormalWeb"/>
              <w:shd w:val="clear" w:color="auto" w:fill="FFFFFF"/>
              <w:spacing w:after="360" w:afterAutospacing="0"/>
              <w:rPr>
                <w:rStyle w:val="c1"/>
              </w:rPr>
            </w:pPr>
            <w:r w:rsidRPr="001021CE">
              <w:rPr>
                <w:rStyle w:val="c1"/>
              </w:rPr>
              <w:t xml:space="preserve">людям, стремление делать добро другим»,  «добро» - всё положительное, хорошее, полезное».)                                                                                                          </w:t>
            </w:r>
            <w:r w:rsidRPr="007A5CD6">
              <w:rPr>
                <w:rStyle w:val="c1"/>
                <w:b/>
              </w:rPr>
              <w:t>А для чего нужна доброта?</w:t>
            </w:r>
            <w:r w:rsidRPr="001021CE">
              <w:rPr>
                <w:rStyle w:val="c1"/>
              </w:rPr>
              <w:t> ( чтобы всем было легче жить, общаться друг с другом, чтобы это общение приносило радость.) </w:t>
            </w:r>
            <w:r w:rsidRPr="001021CE">
              <w:rPr>
                <w:rStyle w:val="c1"/>
              </w:rPr>
              <w:br/>
              <w:t xml:space="preserve">- </w:t>
            </w:r>
            <w:r w:rsidRPr="007A5CD6">
              <w:rPr>
                <w:rStyle w:val="c1"/>
                <w:b/>
              </w:rPr>
              <w:t xml:space="preserve">Ребята, какого человека мы можем назвать добрым?                                        </w:t>
            </w:r>
            <w:r w:rsidRPr="007A5CD6">
              <w:rPr>
                <w:rStyle w:val="c1"/>
              </w:rPr>
              <w:t xml:space="preserve">                     </w:t>
            </w:r>
            <w:r>
              <w:rPr>
                <w:rStyle w:val="c1"/>
              </w:rPr>
              <w:t>(</w:t>
            </w:r>
            <w:r w:rsidRPr="001021CE">
              <w:rPr>
                <w:rStyle w:val="c1"/>
              </w:rPr>
              <w:t xml:space="preserve"> кто любит людей и животных, который готов в трудн</w:t>
            </w:r>
            <w:r>
              <w:rPr>
                <w:rStyle w:val="c1"/>
              </w:rPr>
              <w:t>ую минуту прийти на помощь ,</w:t>
            </w:r>
            <w:r w:rsidRPr="001021CE">
              <w:rPr>
                <w:rStyle w:val="c1"/>
              </w:rPr>
              <w:t xml:space="preserve"> любит природу и бережёт её. любит птиц и зверей, помогает им выжить в зимнюю стужу.старается быть аккуратным, быть вежливым </w:t>
            </w:r>
            <w:r w:rsidRPr="00662660">
              <w:rPr>
                <w:rStyle w:val="c1"/>
              </w:rPr>
              <w:t xml:space="preserve">и внимательным в общении с друзьями и взрослыми                                                            </w:t>
            </w:r>
            <w:r w:rsidRPr="00662660">
              <w:rPr>
                <w:rStyle w:val="c1"/>
                <w:b/>
              </w:rPr>
              <w:t>- Кому нужна доброта?                                                                                                                     </w:t>
            </w:r>
            <w:r w:rsidRPr="001021CE">
              <w:rPr>
                <w:rStyle w:val="c1"/>
              </w:rPr>
              <w:t xml:space="preserve">- </w:t>
            </w:r>
            <w:r w:rsidRPr="00662660">
              <w:rPr>
                <w:rStyle w:val="c1"/>
                <w:b/>
              </w:rPr>
              <w:t>Где живёт доброта?</w:t>
            </w:r>
            <w:r>
              <w:rPr>
                <w:rStyle w:val="c1"/>
              </w:rPr>
              <w:t xml:space="preserve"> ( </w:t>
            </w:r>
            <w:r w:rsidRPr="007F5B12">
              <w:rPr>
                <w:rStyle w:val="c1"/>
              </w:rPr>
              <w:t>Доброта живёт во всём: в стихах и песнях, в улыбках и поступках</w:t>
            </w:r>
            <w:r>
              <w:rPr>
                <w:rStyle w:val="c1"/>
              </w:rPr>
              <w:t xml:space="preserve"> , в наших сердцах )                                                                              </w:t>
            </w:r>
            <w:r w:rsidRPr="00662660">
              <w:rPr>
                <w:rStyle w:val="c1"/>
                <w:b/>
              </w:rPr>
              <w:t>- Как вы думаете, можно ли заставить человека быть добрым?</w:t>
            </w:r>
            <w:r w:rsidRPr="00662660">
              <w:rPr>
                <w:rStyle w:val="c1"/>
              </w:rPr>
              <w:t xml:space="preserve"> (доброта должна быть в душе)                                                                                                         </w:t>
            </w:r>
            <w:r>
              <w:rPr>
                <w:rStyle w:val="c1"/>
              </w:rPr>
              <w:t xml:space="preserve">  </w:t>
            </w:r>
            <w:r w:rsidRPr="00662660">
              <w:rPr>
                <w:rStyle w:val="c1"/>
                <w:b/>
              </w:rPr>
              <w:t>-Можно ли словами выразить доброту? А как?</w:t>
            </w:r>
            <w:r w:rsidRPr="001021CE">
              <w:rPr>
                <w:rStyle w:val="c1"/>
              </w:rPr>
              <w:t xml:space="preserve">                                           </w:t>
            </w:r>
            <w:r w:rsidRPr="007B4FD3">
              <w:rPr>
                <w:rStyle w:val="c1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1021CE">
              <w:rPr>
                <w:rStyle w:val="c1"/>
              </w:rPr>
              <w:t>Первый шаг к доброте – это до</w:t>
            </w:r>
            <w:r>
              <w:rPr>
                <w:rStyle w:val="c1"/>
              </w:rPr>
              <w:t>брое слово.</w:t>
            </w:r>
            <w:r w:rsidRPr="001021CE">
              <w:rPr>
                <w:rStyle w:val="c1"/>
              </w:rPr>
              <w:t xml:space="preserve">                                                                                                                        </w:t>
            </w:r>
          </w:p>
          <w:p w:rsidR="00100F9A" w:rsidRPr="006D36E9" w:rsidRDefault="00100F9A" w:rsidP="009836C4">
            <w:pPr>
              <w:pStyle w:val="NormalWeb"/>
              <w:shd w:val="clear" w:color="auto" w:fill="FFFFFF"/>
              <w:spacing w:after="360" w:afterAutospacing="0"/>
              <w:rPr>
                <w:rStyle w:val="c1"/>
              </w:rPr>
            </w:pPr>
            <w:r w:rsidRPr="006D36E9">
              <w:rPr>
                <w:rStyle w:val="c1"/>
                <w:b/>
                <w:sz w:val="28"/>
                <w:szCs w:val="28"/>
              </w:rPr>
              <w:t xml:space="preserve">Работа в группах                                                                                                          </w:t>
            </w:r>
            <w:r w:rsidRPr="001021CE">
              <w:rPr>
                <w:rStyle w:val="c1"/>
              </w:rPr>
              <w:t xml:space="preserve">Сейчас я каждой команде раздаю ситуации. А вы прочитайте их, найдите ошибки, обсудите в группе и скажите, в чем дети были не правы.     </w:t>
            </w:r>
            <w:r w:rsidRPr="00CE3CD6">
              <w:rPr>
                <w:rStyle w:val="c1"/>
                <w:b/>
              </w:rPr>
              <w:t>Ситуация 1</w:t>
            </w:r>
            <w:r w:rsidRPr="00CE3CD6">
              <w:rPr>
                <w:rStyle w:val="c1"/>
                <w:rFonts w:ascii="Monotype Corsiva" w:hAnsi="Monotype Corsiva"/>
              </w:rPr>
              <w:t xml:space="preserve">.Девочка возмущенно жаловалась маме: "Во дворе есть такой плохой мальчик – все время зовет меня Валькой”. "А ты как его зовешь?” – спросила мама. "Я его вообще никак не зову. Я ему просто кричу: "Эй, ты!                                                                                                               Права ли была девочка?                                                                             </w:t>
            </w:r>
            <w:r>
              <w:rPr>
                <w:rStyle w:val="c1"/>
                <w:rFonts w:ascii="Monotype Corsiva" w:hAnsi="Monotype Corsiva"/>
              </w:rPr>
              <w:t xml:space="preserve">                  </w:t>
            </w:r>
            <w:r w:rsidRPr="00CE3CD6">
              <w:rPr>
                <w:rStyle w:val="c1"/>
                <w:rFonts w:ascii="Monotype Corsiva" w:hAnsi="Monotype Corsiva"/>
              </w:rPr>
              <w:t xml:space="preserve"> </w:t>
            </w:r>
            <w:r w:rsidRPr="00CE3CD6">
              <w:rPr>
                <w:rStyle w:val="c1"/>
                <w:rFonts w:ascii="Monotype Corsiva" w:hAnsi="Monotype Corsiva"/>
                <w:b/>
              </w:rPr>
              <w:t>Ситуация 2</w:t>
            </w:r>
            <w:r w:rsidRPr="00CE3CD6">
              <w:rPr>
                <w:rStyle w:val="c1"/>
                <w:rFonts w:ascii="Monotype Corsiva" w:hAnsi="Monotype Corsiva"/>
              </w:rPr>
              <w:t xml:space="preserve">. Мальчик крикнул прохожему "Сколько время?”Какие ошибки допустил мальчик?                                                                                 </w:t>
            </w:r>
            <w:r>
              <w:rPr>
                <w:rStyle w:val="c1"/>
                <w:rFonts w:ascii="Monotype Corsiva" w:hAnsi="Monotype Corsiva"/>
              </w:rPr>
              <w:t xml:space="preserve">                                   </w:t>
            </w:r>
            <w:r w:rsidRPr="00CE3CD6">
              <w:rPr>
                <w:rStyle w:val="c1"/>
                <w:rFonts w:ascii="Monotype Corsiva" w:hAnsi="Monotype Corsiva"/>
                <w:b/>
              </w:rPr>
              <w:t>Ситуация 3</w:t>
            </w:r>
            <w:r w:rsidRPr="00CE3CD6">
              <w:rPr>
                <w:rStyle w:val="c1"/>
                <w:rFonts w:ascii="Monotype Corsiva" w:hAnsi="Monotype Corsiva"/>
              </w:rPr>
              <w:t>.В школьном коридоре разговаривают 2 учителя. Среди них Катя увидела свою учительницу и вежливо поздоровалась только с ней: "Здравствуйте, Ольга Ивановна!” Правильно ли поступила девочка?</w:t>
            </w:r>
            <w:r w:rsidRPr="001021CE">
              <w:rPr>
                <w:rStyle w:val="c1"/>
              </w:rPr>
              <w:t xml:space="preserve">                      </w:t>
            </w:r>
            <w:r>
              <w:rPr>
                <w:rStyle w:val="c1"/>
              </w:rPr>
              <w:t xml:space="preserve">                                          </w:t>
            </w:r>
            <w:r w:rsidRPr="001021CE">
              <w:rPr>
                <w:rStyle w:val="c1"/>
              </w:rPr>
              <w:t xml:space="preserve"> </w:t>
            </w:r>
            <w:r w:rsidRPr="00CE3CD6">
              <w:rPr>
                <w:rStyle w:val="c1"/>
                <w:b/>
              </w:rPr>
              <w:t>- Как вы думаете быть вежливым и воспитанным человеком – это «хорошо» или «плохо»?</w:t>
            </w:r>
            <w:r w:rsidRPr="00CE3CD6">
              <w:rPr>
                <w:rStyle w:val="c1"/>
                <w:b/>
              </w:rPr>
              <w:br/>
              <w:t>- Какого человека можно считать вежливым?</w:t>
            </w:r>
            <w:r w:rsidRPr="00CE3CD6">
              <w:rPr>
                <w:rStyle w:val="c1"/>
                <w:b/>
              </w:rPr>
              <w:br/>
            </w:r>
            <w:r w:rsidRPr="00CE3CD6">
              <w:rPr>
                <w:rStyle w:val="c1"/>
                <w:b/>
                <w:sz w:val="28"/>
                <w:szCs w:val="28"/>
              </w:rPr>
              <w:t xml:space="preserve">Игра «Вежливые слова»                                                                                               </w:t>
            </w:r>
            <w:r w:rsidRPr="001021CE">
              <w:rPr>
                <w:rStyle w:val="c1"/>
              </w:rPr>
              <w:t xml:space="preserve"> Я буду читать текст, а вы мне помогайте подбирать вежливые слова!                                                           </w:t>
            </w:r>
            <w:r w:rsidRPr="00CE3CD6">
              <w:rPr>
                <w:rStyle w:val="c1"/>
                <w:rFonts w:ascii="Monotype Corsiva" w:hAnsi="Monotype Corsiva"/>
              </w:rPr>
              <w:t>Ехал мальчик Вова в автобусе. Увидел он знакомую бабушку из пятого дома и сказал: (Добрый день!)</w:t>
            </w:r>
          </w:p>
          <w:p w:rsidR="00100F9A" w:rsidRPr="00CE3CD6" w:rsidRDefault="00100F9A" w:rsidP="007B423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Monotype Corsiva" w:hAnsi="Monotype Corsiva"/>
              </w:rPr>
            </w:pPr>
            <w:r w:rsidRPr="00CE3CD6">
              <w:rPr>
                <w:rStyle w:val="c1"/>
                <w:rFonts w:ascii="Monotype Corsiva" w:hAnsi="Monotype Corsiva"/>
              </w:rPr>
              <w:t>Бабушка была с маленькой девочкой. Вова встал с места и сказал: (Садитесь, пожалуйста.)</w:t>
            </w:r>
          </w:p>
          <w:p w:rsidR="00100F9A" w:rsidRPr="00CE3CD6" w:rsidRDefault="00100F9A" w:rsidP="007B423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Monotype Corsiva" w:hAnsi="Monotype Corsiva"/>
              </w:rPr>
            </w:pPr>
            <w:r w:rsidRPr="00CE3CD6">
              <w:rPr>
                <w:rStyle w:val="c1"/>
                <w:rFonts w:ascii="Monotype Corsiva" w:hAnsi="Monotype Corsiva"/>
              </w:rPr>
              <w:t>Бабушка поблагодарила и ответила (Спасибо).</w:t>
            </w:r>
          </w:p>
          <w:p w:rsidR="00100F9A" w:rsidRPr="001021CE" w:rsidRDefault="00100F9A" w:rsidP="009836C4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CE3CD6">
              <w:rPr>
                <w:rStyle w:val="c1"/>
                <w:rFonts w:ascii="Monotype Corsiva" w:hAnsi="Monotype Corsiva"/>
              </w:rPr>
              <w:t>Вдруг автобус  резко затормозил, все пассажиры наклонились вперед. Вова чуть не упал и сильно толкнул какого-то мужчину, но тут же сказал:</w:t>
            </w:r>
            <w:r w:rsidRPr="001021CE">
              <w:rPr>
                <w:rStyle w:val="c1"/>
              </w:rPr>
              <w:t xml:space="preserve"> (Извините, пожалуйста)</w:t>
            </w:r>
          </w:p>
          <w:p w:rsidR="00100F9A" w:rsidRDefault="00100F9A" w:rsidP="006D36E9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c1"/>
              </w:rPr>
            </w:pPr>
            <w:r w:rsidRPr="001021CE">
              <w:rPr>
                <w:rStyle w:val="c1"/>
              </w:rPr>
              <w:t>- От чего зависит сила вежливых слов ? (От того, как именно они сказаны, каким голосом – спокойным и приветливым или грубым и невежливым. Сказанные грубо, они просто перестают быть «волшебными».).</w:t>
            </w:r>
            <w:r>
              <w:rPr>
                <w:rStyle w:val="c1"/>
              </w:rPr>
              <w:t xml:space="preserve">  </w:t>
            </w:r>
          </w:p>
          <w:p w:rsidR="00100F9A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767676"/>
                <w:sz w:val="21"/>
                <w:szCs w:val="21"/>
              </w:rPr>
            </w:pPr>
            <w:r>
              <w:rPr>
                <w:rStyle w:val="c1"/>
              </w:rPr>
              <w:t xml:space="preserve"> </w:t>
            </w:r>
            <w:r w:rsidRPr="00544171">
              <w:rPr>
                <w:b/>
                <w:color w:val="000000"/>
                <w:sz w:val="28"/>
                <w:szCs w:val="28"/>
                <w:shd w:val="clear" w:color="auto" w:fill="FFFFFF"/>
              </w:rPr>
              <w:t>«Сказочная долина»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544171">
              <w:rPr>
                <w:rStyle w:val="c1"/>
              </w:rPr>
              <w:t>Да, непросто, оказывается, быть вежливым и культурным человеком. Этому надо учиться всю жизнь. А помогают нам в этом не только родители, учителя, но и старые добрые сказки.</w:t>
            </w:r>
            <w:r>
              <w:rPr>
                <w:rStyle w:val="c1"/>
              </w:rPr>
              <w:t xml:space="preserve"> </w:t>
            </w:r>
            <w:r w:rsidRPr="00544171">
              <w:rPr>
                <w:rStyle w:val="c1"/>
              </w:rPr>
              <w:br/>
              <w:t>- Давайте, ребята, вспомним, какие сказочные герои творили добрые дела, приносили радость окружающим. </w:t>
            </w:r>
            <w:r>
              <w:rPr>
                <w:rStyle w:val="c1"/>
              </w:rPr>
              <w:t xml:space="preserve">                                                                   </w:t>
            </w:r>
          </w:p>
          <w:p w:rsidR="00100F9A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767676"/>
                <w:sz w:val="21"/>
                <w:szCs w:val="21"/>
              </w:rPr>
            </w:pPr>
            <w:r>
              <w:rPr>
                <w:rFonts w:ascii="Arial" w:hAnsi="Arial" w:cs="Arial"/>
                <w:color w:val="767676"/>
                <w:sz w:val="21"/>
                <w:szCs w:val="21"/>
              </w:rPr>
              <w:t>.</w:t>
            </w:r>
          </w:p>
          <w:p w:rsidR="00100F9A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767676"/>
                <w:sz w:val="21"/>
                <w:szCs w:val="21"/>
              </w:rPr>
            </w:pP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- А теперь я предлагаю вам викторину. (просмотр презентации) Вам нужно отгадать  сказочного героя,. Если добрый, вы радостно хлопайте в ладоши, если злой – закрывайте лицо ладошками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Викторина «По дорогам сказок»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1. Девочка добрая в сказке жила,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К бабушке по лесу в гости пошла.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Мама красивую шапочку сшила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И пирожков дать с собой не забыла.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Что же за девочка-лапочка.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Как зовут её? … (Красная Шапочка)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2. Самая злая старуха во многих сказках. (Баба Яга)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3. –Чтобы спасти любимого отца, я отправилась на остров к Чудовищу, хозяину аленького цветочка. (Настенька)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4. -Я, несмотря на свой рост в дюйм, спасла ласточку. (Дюймовочка)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5. Этот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Карабаса-Барабаса и открыл для них замечательный театр. (Папа Карло)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6. Лечил зверей и птиц, спас больных зверей Африки (Айболит)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7. Злой разбойник, что хотел съесть маленьких детей. (Бармалей)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8. Эта девочка использовала последний лепесток, чтобы помочь выздороветь больному мальчику. (Женя из Цветика-семицветика Катаева)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9. Это сказочный герой помог своему хозяину стать маркизом, жениться на принцессе и стать владельцем огромного замка.(Кот в сапогах)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10. Какой мультипликационный герой призывал всех жить дружно? (Кот Леопольд)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11. Работу знала и золу, но побывала на балу, обиды были от сестриц, но ей, не им достался принц. (Золушка)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12.   Смышленость этого мальчишки спасла его и шесть братишек, хоть ростом мал он да удал, так кто из вас о нем читал? (Мальчик-с-пальчик)</w:t>
            </w:r>
          </w:p>
          <w:p w:rsidR="00100F9A" w:rsidRPr="00AF0FD0" w:rsidRDefault="00100F9A" w:rsidP="00AF0FD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13. Человек немолодой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С преогромной бородой.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Обижает Буратино,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Артемона и Мальвину.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Вообще для всех людей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Он отъявленный злодей.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Знает кто-нибудь из вас,</w:t>
            </w:r>
            <w:r w:rsidRPr="00AF0FD0">
              <w:rPr>
                <w:rFonts w:ascii="Arial" w:hAnsi="Arial" w:cs="Arial"/>
                <w:sz w:val="21"/>
                <w:szCs w:val="21"/>
              </w:rPr>
              <w:br/>
              <w:t>Кто же это? (Карабас)</w:t>
            </w:r>
          </w:p>
          <w:p w:rsidR="00100F9A" w:rsidRPr="00AF0FD0" w:rsidRDefault="00100F9A" w:rsidP="006D36E9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c1"/>
                <w:rFonts w:ascii="Arial" w:hAnsi="Arial" w:cs="Arial"/>
                <w:color w:val="767676"/>
                <w:sz w:val="21"/>
                <w:szCs w:val="21"/>
              </w:rPr>
            </w:pPr>
            <w:r w:rsidRPr="00AF0FD0">
              <w:rPr>
                <w:rFonts w:ascii="Arial" w:hAnsi="Arial" w:cs="Arial"/>
                <w:sz w:val="21"/>
                <w:szCs w:val="21"/>
              </w:rPr>
              <w:t>14. Чтоб друга верного спасти, ей полстраны пришлось</w:t>
            </w:r>
            <w:r>
              <w:rPr>
                <w:rFonts w:ascii="Arial" w:hAnsi="Arial" w:cs="Arial"/>
                <w:color w:val="767676"/>
                <w:sz w:val="21"/>
                <w:szCs w:val="21"/>
              </w:rPr>
              <w:t xml:space="preserve"> пройти: от разбойников бежать, в снежной буре замерзать, через льды перебираться, с королевою сражаться (Герда)</w:t>
            </w:r>
          </w:p>
          <w:p w:rsidR="00100F9A" w:rsidRPr="001021CE" w:rsidRDefault="00100F9A" w:rsidP="006D36E9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c1"/>
              </w:rPr>
            </w:pPr>
            <w:r w:rsidRPr="00544171">
              <w:rPr>
                <w:rStyle w:val="c1"/>
              </w:rPr>
              <w:t>• На какого сказочного героя вы хотели бы быть похожи? Почему? </w:t>
            </w:r>
            <w:r w:rsidRPr="00544171">
              <w:rPr>
                <w:rStyle w:val="c1"/>
              </w:rPr>
              <w:br/>
              <w:t xml:space="preserve">• Если бы у вас была возможность загадать заветное желание, чтобы вы загадали?                                                                                                      </w:t>
            </w:r>
            <w:r w:rsidRPr="001021CE">
              <w:rPr>
                <w:rStyle w:val="c1"/>
              </w:rPr>
              <w:t xml:space="preserve">                                                                                             - Как вы думаете, ребята, чего на земле больше: добра или зла? </w:t>
            </w:r>
          </w:p>
          <w:p w:rsidR="00100F9A" w:rsidRDefault="00100F9A" w:rsidP="007B4FD3">
            <w:pPr>
              <w:pStyle w:val="ListParagraph"/>
              <w:widowControl/>
              <w:shd w:val="clear" w:color="auto" w:fill="FFFFFF"/>
              <w:spacing w:after="146" w:line="292" w:lineRule="atLeast"/>
              <w:ind w:left="360"/>
              <w:rPr>
                <w:rStyle w:val="c1"/>
                <w:rFonts w:ascii="Times New Roman" w:hAnsi="Times New Roman"/>
              </w:rPr>
            </w:pPr>
            <w:r w:rsidRPr="007B4FD3">
              <w:rPr>
                <w:rStyle w:val="c1"/>
                <w:rFonts w:ascii="Times New Roman" w:hAnsi="Times New Roman"/>
                <w:b/>
                <w:sz w:val="28"/>
                <w:szCs w:val="28"/>
              </w:rPr>
              <w:t xml:space="preserve">«Весы и капельки»                                                                                                                                </w:t>
            </w:r>
            <w:r w:rsidRPr="001021CE">
              <w:rPr>
                <w:rStyle w:val="c1"/>
                <w:rFonts w:ascii="Times New Roman" w:hAnsi="Times New Roman"/>
              </w:rPr>
              <w:t xml:space="preserve">-Может быть, нам помогут это узнать старинные весы?                                                                                              На одну чашу будем класть “зло”, на другую «добро».                                                                    Таблички  с надписями уважение, жадность, вежливость, грубость,  </w:t>
            </w:r>
          </w:p>
          <w:p w:rsidR="00100F9A" w:rsidRDefault="00100F9A" w:rsidP="007B4FD3">
            <w:pPr>
              <w:pStyle w:val="ListParagraph"/>
              <w:widowControl/>
              <w:shd w:val="clear" w:color="auto" w:fill="FFFFFF"/>
              <w:spacing w:after="146" w:line="292" w:lineRule="atLeast"/>
              <w:ind w:left="360"/>
              <w:rPr>
                <w:rStyle w:val="c1"/>
                <w:rFonts w:ascii="Times New Roman" w:hAnsi="Times New Roman"/>
              </w:rPr>
            </w:pPr>
          </w:p>
          <w:p w:rsidR="00100F9A" w:rsidRPr="007B4FD3" w:rsidRDefault="00100F9A" w:rsidP="007B4FD3">
            <w:pPr>
              <w:pStyle w:val="ListParagraph"/>
              <w:widowControl/>
              <w:shd w:val="clear" w:color="auto" w:fill="FFFFFF"/>
              <w:spacing w:after="146" w:line="292" w:lineRule="atLeast"/>
              <w:ind w:left="360"/>
              <w:rPr>
                <w:rStyle w:val="c1"/>
                <w:rFonts w:ascii="Times New Roman" w:hAnsi="Times New Roman"/>
                <w:b/>
              </w:rPr>
            </w:pPr>
            <w:r w:rsidRPr="001021CE">
              <w:rPr>
                <w:rStyle w:val="c1"/>
                <w:rFonts w:ascii="Times New Roman" w:hAnsi="Times New Roman"/>
              </w:rPr>
              <w:t xml:space="preserve">предательство, честность, война, ложь, любовь, щедрость)                                       </w:t>
            </w:r>
            <w:r w:rsidRPr="007B4FD3">
              <w:rPr>
                <w:rStyle w:val="c1"/>
                <w:rFonts w:ascii="Times New Roman" w:hAnsi="Times New Roman"/>
                <w:b/>
              </w:rPr>
              <w:t>- Как вы думаете, каким лучше быть: добрым или злым?</w:t>
            </w:r>
            <w:r w:rsidRPr="007B4FD3">
              <w:rPr>
                <w:rStyle w:val="c1"/>
                <w:rFonts w:ascii="Times New Roman" w:hAnsi="Times New Roman"/>
                <w:b/>
              </w:rPr>
              <w:br/>
            </w:r>
            <w:r w:rsidRPr="001021CE">
              <w:rPr>
                <w:rStyle w:val="c1"/>
                <w:rFonts w:ascii="Times New Roman" w:hAnsi="Times New Roman"/>
              </w:rPr>
              <w:t xml:space="preserve">- В жизни каждого человека бывают случаи, когда в него вселяются “драконы”: гнев, обида, агрессивность, зависть. Эти чувства набрасываются на нас и держат в цепких лапах. Человек становится злым, сердитым, недовольным, он даже может причинить боль и неприятность другим.                                                                                                        </w:t>
            </w:r>
            <w:r w:rsidRPr="007B4FD3">
              <w:rPr>
                <w:rStyle w:val="c1"/>
                <w:rFonts w:ascii="Times New Roman" w:hAnsi="Times New Roman"/>
                <w:b/>
              </w:rPr>
              <w:t>- А вам приходилось когда-нибудь злиться?</w:t>
            </w:r>
            <w:r w:rsidRPr="007B4FD3">
              <w:rPr>
                <w:rStyle w:val="c1"/>
                <w:rFonts w:ascii="Times New Roman" w:hAnsi="Times New Roman"/>
                <w:b/>
              </w:rPr>
              <w:br/>
              <w:t>- А из-за чего вам приходилось злиться?</w:t>
            </w:r>
            <w:r w:rsidRPr="007B4FD3">
              <w:rPr>
                <w:rStyle w:val="c1"/>
                <w:rFonts w:ascii="Times New Roman" w:hAnsi="Times New Roman"/>
                <w:b/>
              </w:rPr>
              <w:br/>
              <w:t>- Когда вы чем-нибудь рассерже</w:t>
            </w:r>
            <w:r>
              <w:rPr>
                <w:rStyle w:val="c1"/>
                <w:rFonts w:ascii="Times New Roman" w:hAnsi="Times New Roman"/>
                <w:b/>
              </w:rPr>
              <w:t xml:space="preserve">ны, что вам хочется </w:t>
            </w:r>
            <w:r w:rsidRPr="007B4FD3">
              <w:rPr>
                <w:rStyle w:val="c1"/>
                <w:rFonts w:ascii="Times New Roman" w:hAnsi="Times New Roman"/>
                <w:b/>
              </w:rPr>
              <w:t>делать? </w:t>
            </w:r>
            <w:r w:rsidRPr="001021CE">
              <w:rPr>
                <w:rStyle w:val="c1"/>
                <w:rFonts w:ascii="Times New Roman" w:hAnsi="Times New Roman"/>
              </w:rPr>
              <w:t>(Ударить, толкнуть, накричать)</w:t>
            </w:r>
            <w:r w:rsidRPr="001021CE">
              <w:rPr>
                <w:rStyle w:val="c1"/>
                <w:rFonts w:ascii="Times New Roman" w:hAnsi="Times New Roman"/>
              </w:rPr>
              <w:br/>
            </w:r>
            <w:r w:rsidRPr="007B4FD3">
              <w:rPr>
                <w:rStyle w:val="c1"/>
                <w:rFonts w:ascii="Times New Roman" w:hAnsi="Times New Roman"/>
                <w:b/>
              </w:rPr>
              <w:t>- Что вы делаете для того, чтобы не злиться, не сердиться.</w:t>
            </w:r>
            <w:r w:rsidRPr="007B4FD3">
              <w:rPr>
                <w:rStyle w:val="c1"/>
                <w:rFonts w:ascii="Times New Roman" w:hAnsi="Times New Roman"/>
                <w:b/>
              </w:rPr>
              <w:br/>
            </w:r>
          </w:p>
          <w:p w:rsidR="00100F9A" w:rsidRDefault="00100F9A" w:rsidP="002A33E9">
            <w:pPr>
              <w:pStyle w:val="NormalWeb"/>
              <w:shd w:val="clear" w:color="auto" w:fill="FFFFFF"/>
              <w:spacing w:after="360" w:afterAutospacing="0"/>
              <w:rPr>
                <w:color w:val="000000"/>
              </w:rPr>
            </w:pPr>
            <w:r w:rsidRPr="007B4FD3">
              <w:rPr>
                <w:rStyle w:val="c1"/>
                <w:b/>
                <w:sz w:val="28"/>
                <w:szCs w:val="28"/>
              </w:rPr>
              <w:t>Практическое тренинговое упражнение .Надуваем и лопаем. ( Песня Барбарик</w:t>
            </w:r>
            <w:r>
              <w:rPr>
                <w:rStyle w:val="c1"/>
                <w:b/>
                <w:sz w:val="28"/>
                <w:szCs w:val="28"/>
              </w:rPr>
              <w:t>и)</w:t>
            </w:r>
            <w:r w:rsidRPr="007B4FD3">
              <w:rPr>
                <w:rStyle w:val="c1"/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1021CE">
              <w:rPr>
                <w:rStyle w:val="c1"/>
              </w:rPr>
              <w:t xml:space="preserve">Давайте избавимся от злости, ни причинив боли, вреда окружающим. Поместим нашу злость в воздушный шарик, т.е. надуть воздушный шарик злостью, завязать его и представить, как этот шарик исчезает в голубом небе.                                                                                                                       </w:t>
            </w:r>
            <w:r w:rsidRPr="007B4FD3">
              <w:rPr>
                <w:rStyle w:val="c1"/>
                <w:b/>
              </w:rPr>
              <w:t xml:space="preserve">-Давайте задумаемся, а что мы с вами можем сделать, чтобы избежать зла, чтобы его не прибавлялось в мире?  </w:t>
            </w:r>
            <w:r>
              <w:rPr>
                <w:rStyle w:val="c1"/>
                <w:b/>
              </w:rPr>
              <w:t xml:space="preserve">                                                     </w:t>
            </w:r>
            <w:r w:rsidRPr="007B4FD3">
              <w:rPr>
                <w:rStyle w:val="c1"/>
                <w:b/>
              </w:rPr>
              <w:t xml:space="preserve"> </w:t>
            </w:r>
            <w:r w:rsidRPr="00034F92">
              <w:rPr>
                <w:color w:val="000000"/>
              </w:rPr>
              <w:t>17 февраля – всемирный День спонтанной доброты. Тот, кто отмечает этот день, День доброты, старается сделать неожиданные добрые дела всем окружающим их людям</w:t>
            </w:r>
            <w:r>
              <w:rPr>
                <w:color w:val="000000"/>
              </w:rPr>
              <w:t xml:space="preserve">                                                                                    </w:t>
            </w:r>
            <w:r w:rsidRPr="007B4235">
              <w:rPr>
                <w:color w:val="000000"/>
              </w:rPr>
              <w:t>«Доброта что солнце!». А добрые люди, как лучи этого солнца, добротой своей согревают людей</w:t>
            </w:r>
            <w:r w:rsidRPr="007B4235">
              <w:rPr>
                <w:color w:val="454545"/>
              </w:rPr>
              <w:t xml:space="preserve">                                                                                                                   </w:t>
            </w:r>
          </w:p>
          <w:p w:rsidR="00100F9A" w:rsidRPr="001021CE" w:rsidRDefault="00100F9A" w:rsidP="007B4235">
            <w:pPr>
              <w:pStyle w:val="NormalWeb"/>
              <w:shd w:val="clear" w:color="auto" w:fill="FFFFFF"/>
              <w:spacing w:after="360" w:afterAutospacing="0"/>
              <w:rPr>
                <w:rStyle w:val="c1"/>
              </w:rPr>
            </w:pPr>
            <w:r w:rsidRPr="007B4FD3">
              <w:rPr>
                <w:rStyle w:val="c1"/>
                <w:b/>
              </w:rPr>
              <w:t xml:space="preserve">                                                                                                                                            </w:t>
            </w:r>
          </w:p>
          <w:p w:rsidR="00100F9A" w:rsidRPr="001021CE" w:rsidRDefault="00100F9A" w:rsidP="00FC0E30">
            <w:pPr>
              <w:pStyle w:val="NoSpacing"/>
              <w:widowControl/>
              <w:tabs>
                <w:tab w:val="left" w:pos="567"/>
              </w:tabs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  <w:r w:rsidRPr="001021CE">
              <w:rPr>
                <w:rStyle w:val="c1"/>
                <w:rFonts w:ascii="Times New Roman" w:hAnsi="Times New Roman"/>
              </w:rPr>
              <w:t>презентаця</w:t>
            </w: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  <w:p w:rsidR="00100F9A" w:rsidRPr="001021CE" w:rsidRDefault="00100F9A" w:rsidP="00FC0E30">
            <w:pPr>
              <w:widowControl/>
              <w:rPr>
                <w:rStyle w:val="c1"/>
                <w:rFonts w:ascii="Times New Roman" w:hAnsi="Times New Roman"/>
              </w:rPr>
            </w:pPr>
          </w:p>
        </w:tc>
      </w:tr>
      <w:tr w:rsidR="00100F9A" w:rsidRPr="009C3F8A" w:rsidTr="007B4235">
        <w:trPr>
          <w:jc w:val="center"/>
        </w:trPr>
        <w:tc>
          <w:tcPr>
            <w:tcW w:w="1569" w:type="dxa"/>
          </w:tcPr>
          <w:p w:rsidR="00100F9A" w:rsidRPr="00FC0E30" w:rsidRDefault="00100F9A" w:rsidP="00FC0E30">
            <w:pPr>
              <w:widowControl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b/>
                <w:lang w:val="kk-KZ" w:eastAsia="en-US"/>
              </w:rPr>
              <w:t>Конец урока</w:t>
            </w:r>
          </w:p>
          <w:p w:rsidR="00100F9A" w:rsidRPr="00FC0E30" w:rsidRDefault="00100F9A" w:rsidP="00FC0E30">
            <w:pPr>
              <w:widowControl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FC0E30">
              <w:rPr>
                <w:rFonts w:ascii="Times New Roman" w:hAnsi="Times New Roman" w:cs="Times New Roman"/>
                <w:lang w:val="kk-KZ" w:eastAsia="en-US"/>
              </w:rPr>
              <w:t>3 3 – 35 мин</w:t>
            </w:r>
          </w:p>
        </w:tc>
        <w:tc>
          <w:tcPr>
            <w:tcW w:w="7841" w:type="dxa"/>
            <w:gridSpan w:val="6"/>
          </w:tcPr>
          <w:p w:rsidR="00100F9A" w:rsidRPr="007B4235" w:rsidRDefault="00100F9A" w:rsidP="007B4235">
            <w:pPr>
              <w:pStyle w:val="NormalWeb"/>
              <w:shd w:val="clear" w:color="auto" w:fill="FFFFFF"/>
              <w:spacing w:after="360" w:afterAutospacing="0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7B4FD3">
              <w:rPr>
                <w:b/>
                <w:sz w:val="28"/>
                <w:szCs w:val="28"/>
              </w:rPr>
              <w:t xml:space="preserve">(Работа в группе)                                                                                                                                      Коллаж </w:t>
            </w:r>
            <w:r w:rsidRPr="007B4FD3"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«Добрая земля»                                                                                                                    </w:t>
            </w:r>
            <w:r w:rsidRPr="007B4235">
              <w:rPr>
                <w:color w:val="454545"/>
              </w:rPr>
              <w:t>-Посмотрите, земля пустынна, она покрыта туманом. Как вы думаете, что должно быть на земле, чтоб туман ушёл, а земля стала Доброй? (должно быть солнышко, жить животные, петь птицы, цвести сады</w:t>
            </w:r>
            <w:r w:rsidRPr="007B4235">
              <w:rPr>
                <w:b/>
                <w:bCs/>
                <w:color w:val="454545"/>
                <w:u w:val="single"/>
              </w:rPr>
              <w:t>)</w:t>
            </w:r>
            <w:r w:rsidRPr="007B4235">
              <w:rPr>
                <w:color w:val="454545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Давайте и мы сейчас создадим картину, которую назовем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«Как прекрасен этот мир». </w:t>
            </w:r>
            <w:r w:rsidRPr="007B4235">
              <w:rPr>
                <w:color w:val="454545"/>
              </w:rPr>
              <w:t xml:space="preserve"> </w:t>
            </w:r>
          </w:p>
          <w:p w:rsidR="00100F9A" w:rsidRPr="007B4FD3" w:rsidRDefault="00100F9A" w:rsidP="007B4235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7B4FD3">
              <w:rPr>
                <w:sz w:val="28"/>
                <w:szCs w:val="28"/>
              </w:rPr>
              <w:t>.</w:t>
            </w:r>
            <w:r w:rsidRPr="007B4FD3">
              <w:rPr>
                <w:b/>
                <w:color w:val="000000"/>
                <w:sz w:val="28"/>
                <w:szCs w:val="28"/>
              </w:rPr>
              <w:t>Рефлексия</w:t>
            </w:r>
            <w:r w:rsidRPr="007B4FD3">
              <w:rPr>
                <w:color w:val="000000"/>
                <w:sz w:val="28"/>
                <w:szCs w:val="28"/>
              </w:rPr>
              <w:t xml:space="preserve">. </w:t>
            </w:r>
          </w:p>
          <w:p w:rsidR="00100F9A" w:rsidRPr="007B4235" w:rsidRDefault="00100F9A" w:rsidP="007B4235">
            <w:pPr>
              <w:pStyle w:val="NormalWeb"/>
              <w:shd w:val="clear" w:color="auto" w:fill="FFFFFF"/>
              <w:rPr>
                <w:color w:val="000000"/>
              </w:rPr>
            </w:pPr>
            <w:r w:rsidRPr="007B4235">
              <w:rPr>
                <w:color w:val="000000"/>
              </w:rPr>
              <w:t>Посмотрите на картину, которая у нас с вами получилась. Какие чувства она у вас вызывает? А радость, счастье, красота, любовь – это что? («Доброта»).</w:t>
            </w:r>
            <w:r w:rsidRPr="007B4235">
              <w:t xml:space="preserve">  </w:t>
            </w:r>
            <w:r w:rsidRPr="007B4235">
              <w:rPr>
                <w:color w:val="000000"/>
              </w:rPr>
              <w:t>В сердце каждого из вас, ребята, живёт доброта</w:t>
            </w:r>
            <w:r w:rsidRPr="007B4235">
              <w:t xml:space="preserve"> Вы сделаете нашу планету красивой, но прежде вы должны вырасти настоящими людьми. А это значит, вы должны вырасти смелыми, добрыми , трудолюбивыми</w:t>
            </w:r>
            <w:r w:rsidRPr="007B4235">
              <w:rPr>
                <w:color w:val="000000"/>
              </w:rPr>
              <w:t xml:space="preserve"> Но самое главное не только на словах быть добрым, а совершать как можно больше хороших добрых поступков</w:t>
            </w:r>
            <w:r w:rsidRPr="007B4235">
              <w:t>. Ведь делать добро- это здорово!</w:t>
            </w:r>
          </w:p>
          <w:p w:rsidR="00100F9A" w:rsidRPr="007B4235" w:rsidRDefault="00100F9A" w:rsidP="007B4235">
            <w:pPr>
              <w:pStyle w:val="NormalWeb"/>
              <w:shd w:val="clear" w:color="auto" w:fill="FFFFFF"/>
              <w:spacing w:after="360" w:afterAutospacing="0"/>
              <w:rPr>
                <w:color w:val="454545"/>
              </w:rPr>
            </w:pPr>
            <w:r w:rsidRPr="007B4235">
              <w:rPr>
                <w:i/>
                <w:iCs/>
                <w:color w:val="000000"/>
              </w:rPr>
              <w:t>Добрые слова – корни</w:t>
            </w:r>
            <w:r w:rsidRPr="007B4235">
              <w:rPr>
                <w:i/>
                <w:iCs/>
                <w:color w:val="000000"/>
              </w:rPr>
              <w:br/>
              <w:t>Добрые мысли – цветы</w:t>
            </w:r>
            <w:r w:rsidRPr="007B4235">
              <w:rPr>
                <w:i/>
                <w:iCs/>
                <w:color w:val="000000"/>
              </w:rPr>
              <w:br/>
              <w:t>Добрые дела – плоды</w:t>
            </w:r>
            <w:r w:rsidRPr="007B4235">
              <w:rPr>
                <w:i/>
                <w:iCs/>
                <w:color w:val="000000"/>
              </w:rPr>
              <w:br/>
              <w:t>Добрые сердца – сады</w:t>
            </w:r>
            <w:r w:rsidRPr="007B4235">
              <w:rPr>
                <w:color w:val="000000"/>
              </w:rPr>
              <w:t>.</w:t>
            </w:r>
            <w:r w:rsidRPr="007B4235">
              <w:rPr>
                <w:color w:val="000000"/>
              </w:rPr>
              <w:br/>
              <w:t>Заботьтесь о своем саде на планете Доброты и не позволяйте ему зарастать сорняками, наполняйте его солнечным светом, добрыми словами и добрыми делами!</w:t>
            </w:r>
          </w:p>
          <w:p w:rsidR="00100F9A" w:rsidRPr="007B4235" w:rsidRDefault="00100F9A" w:rsidP="007B4235">
            <w:pPr>
              <w:pStyle w:val="NormalWeb"/>
              <w:shd w:val="clear" w:color="auto" w:fill="FFFFFF"/>
              <w:spacing w:after="360" w:afterAutospacing="0"/>
              <w:rPr>
                <w:rStyle w:val="Strong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00F9A" w:rsidRPr="007B4235" w:rsidRDefault="00100F9A" w:rsidP="007B4235">
            <w:pPr>
              <w:shd w:val="clear" w:color="auto" w:fill="FFFFFF"/>
              <w:spacing w:before="100" w:beforeAutospacing="1" w:after="100" w:afterAutospacing="1" w:line="292" w:lineRule="atLeast"/>
              <w:rPr>
                <w:rFonts w:ascii="Times New Roman" w:hAnsi="Times New Roman" w:cs="Times New Roman"/>
                <w:color w:val="333333"/>
              </w:rPr>
            </w:pPr>
          </w:p>
          <w:p w:rsidR="00100F9A" w:rsidRPr="007B4235" w:rsidRDefault="00100F9A" w:rsidP="007B4235">
            <w:pPr>
              <w:shd w:val="clear" w:color="auto" w:fill="FFFFFF"/>
              <w:spacing w:before="100" w:beforeAutospacing="1" w:after="100" w:afterAutospacing="1" w:line="292" w:lineRule="atLeast"/>
              <w:rPr>
                <w:rFonts w:ascii="Times New Roman" w:hAnsi="Times New Roman" w:cs="Times New Roman"/>
                <w:color w:val="333333"/>
              </w:rPr>
            </w:pPr>
          </w:p>
          <w:p w:rsidR="00100F9A" w:rsidRPr="007B4235" w:rsidRDefault="00100F9A" w:rsidP="00C75092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5" w:type="dxa"/>
          </w:tcPr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100F9A" w:rsidRPr="009C3F8A" w:rsidTr="007B4235">
        <w:trPr>
          <w:trHeight w:val="403"/>
          <w:jc w:val="center"/>
        </w:trPr>
        <w:tc>
          <w:tcPr>
            <w:tcW w:w="10885" w:type="dxa"/>
            <w:gridSpan w:val="8"/>
            <w:vAlign w:val="center"/>
          </w:tcPr>
          <w:p w:rsidR="00100F9A" w:rsidRPr="007B4235" w:rsidRDefault="00100F9A" w:rsidP="00FC0E30">
            <w:pPr>
              <w:widowControl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b/>
                <w:lang w:val="kk-KZ" w:eastAsia="en-US"/>
              </w:rPr>
              <w:t>Дополнительная информация</w:t>
            </w:r>
          </w:p>
        </w:tc>
      </w:tr>
      <w:tr w:rsidR="00100F9A" w:rsidRPr="009C3F8A" w:rsidTr="007B4235">
        <w:trPr>
          <w:jc w:val="center"/>
        </w:trPr>
        <w:tc>
          <w:tcPr>
            <w:tcW w:w="2732" w:type="dxa"/>
            <w:gridSpan w:val="3"/>
            <w:vAlign w:val="center"/>
          </w:tcPr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b/>
                <w:lang w:val="kk-KZ" w:eastAsia="en-US"/>
              </w:rPr>
              <w:t>Дифференциация. Как вы планируете поддерживать учащихся? Как вы планируете стимулировать способных учащихся?</w:t>
            </w:r>
          </w:p>
        </w:tc>
        <w:tc>
          <w:tcPr>
            <w:tcW w:w="4155" w:type="dxa"/>
            <w:gridSpan w:val="2"/>
            <w:vAlign w:val="center"/>
          </w:tcPr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b/>
                <w:lang w:val="kk-KZ" w:eastAsia="en-US"/>
              </w:rPr>
              <w:t xml:space="preserve">Оценивание.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b/>
                <w:lang w:val="kk-KZ" w:eastAsia="en-US"/>
              </w:rPr>
              <w:t>Как вы планируете увидеть приобретённные знания учащихся?</w:t>
            </w:r>
          </w:p>
        </w:tc>
        <w:tc>
          <w:tcPr>
            <w:tcW w:w="3998" w:type="dxa"/>
            <w:gridSpan w:val="3"/>
            <w:vAlign w:val="center"/>
          </w:tcPr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b/>
                <w:lang w:val="kk-KZ" w:eastAsia="en-US"/>
              </w:rPr>
              <w:t>Межпредметные связи соблюдение СанПиН ИКТ компетентность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b/>
                <w:lang w:val="kk-KZ" w:eastAsia="en-US"/>
              </w:rPr>
              <w:t>Связи с ценностями</w:t>
            </w:r>
          </w:p>
        </w:tc>
      </w:tr>
      <w:tr w:rsidR="00100F9A" w:rsidRPr="009C3F8A" w:rsidTr="007B4235">
        <w:trPr>
          <w:jc w:val="center"/>
        </w:trPr>
        <w:tc>
          <w:tcPr>
            <w:tcW w:w="2732" w:type="dxa"/>
            <w:gridSpan w:val="3"/>
          </w:tcPr>
          <w:p w:rsidR="00100F9A" w:rsidRPr="007B4235" w:rsidRDefault="00100F9A" w:rsidP="00FC0E30">
            <w:pPr>
              <w:widowControl/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lang w:eastAsia="en-US"/>
              </w:rPr>
            </w:pPr>
            <w:r w:rsidRPr="007B4235">
              <w:rPr>
                <w:rFonts w:ascii="Times New Roman" w:hAnsi="Times New Roman" w:cs="Times New Roman"/>
                <w:lang w:eastAsia="en-US"/>
              </w:rPr>
              <w:t>Способные учащиеся строят свои высказывания самосто - ятельно, а менее способным учитель оказывает поддер - жку, задавая наводящие вопросы.</w:t>
            </w:r>
          </w:p>
        </w:tc>
        <w:tc>
          <w:tcPr>
            <w:tcW w:w="4155" w:type="dxa"/>
            <w:gridSpan w:val="2"/>
          </w:tcPr>
          <w:p w:rsidR="00100F9A" w:rsidRPr="007B4235" w:rsidRDefault="00100F9A" w:rsidP="00FC0E30">
            <w:pPr>
              <w:widowControl/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lang w:eastAsia="en-US"/>
              </w:rPr>
            </w:pPr>
            <w:r w:rsidRPr="007B4235">
              <w:rPr>
                <w:rFonts w:ascii="Times New Roman" w:hAnsi="Times New Roman" w:cs="Times New Roman"/>
                <w:lang w:eastAsia="en-US"/>
              </w:rPr>
              <w:t>На уроке при проведении групповой работы при выполнении задания «Учись размышлять» и работе в парах задания «Приятные ситуации» проверяется знания учащихся о добрых делах, заботливом отношении друг к другу.</w:t>
            </w:r>
          </w:p>
        </w:tc>
        <w:tc>
          <w:tcPr>
            <w:tcW w:w="3998" w:type="dxa"/>
            <w:gridSpan w:val="3"/>
          </w:tcPr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B4235">
              <w:rPr>
                <w:rFonts w:ascii="Times New Roman" w:hAnsi="Times New Roman" w:cs="Times New Roman"/>
                <w:lang w:eastAsia="en-US"/>
              </w:rPr>
              <w:t xml:space="preserve">Осуществляется связь с предметами: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B4235">
              <w:rPr>
                <w:rFonts w:ascii="Times New Roman" w:hAnsi="Times New Roman" w:cs="Times New Roman"/>
                <w:lang w:eastAsia="en-US"/>
              </w:rPr>
              <w:t xml:space="preserve">- «Естествознание» при выполнении задания «Знаешь ли ты?»;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B4235">
              <w:rPr>
                <w:rFonts w:ascii="Times New Roman" w:hAnsi="Times New Roman" w:cs="Times New Roman"/>
                <w:lang w:eastAsia="en-US"/>
              </w:rPr>
              <w:t xml:space="preserve">- «Художественный труд» </w:t>
            </w:r>
            <w:r w:rsidRPr="007B4235">
              <w:rPr>
                <w:rFonts w:ascii="Times New Roman" w:hAnsi="Times New Roman" w:cs="Times New Roman"/>
                <w:lang w:eastAsia="en-GB"/>
              </w:rPr>
              <w:t>при выпол - нении дополнительного задания.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7B4235">
              <w:rPr>
                <w:rFonts w:ascii="Times New Roman" w:hAnsi="Times New Roman" w:cs="Times New Roman"/>
                <w:lang w:eastAsia="en-US"/>
              </w:rPr>
              <w:t>Смена видов деятельности являются элементами применения здоровьесбе - регающей технологии.</w:t>
            </w:r>
          </w:p>
        </w:tc>
      </w:tr>
      <w:tr w:rsidR="00100F9A" w:rsidRPr="009C3F8A" w:rsidTr="007B4235">
        <w:trPr>
          <w:jc w:val="center"/>
        </w:trPr>
        <w:tc>
          <w:tcPr>
            <w:tcW w:w="2732" w:type="dxa"/>
            <w:gridSpan w:val="3"/>
          </w:tcPr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b/>
                <w:lang w:val="kk-KZ" w:eastAsia="en-US"/>
              </w:rPr>
              <w:t>Рефлексия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 xml:space="preserve">Были ли цели обучения реа - листичными?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 xml:space="preserve">Что учащиеся сегодня изу - чили?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 xml:space="preserve">На что было направленно обучение?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 xml:space="preserve">Хорошо ли сработала запла – нированная дифференциа - 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 xml:space="preserve">ция?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 xml:space="preserve">Выдерживалось ли время обучения?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>Какие изменения из данного плана я реализовал и поче - му?</w:t>
            </w:r>
          </w:p>
        </w:tc>
        <w:tc>
          <w:tcPr>
            <w:tcW w:w="8153" w:type="dxa"/>
            <w:gridSpan w:val="5"/>
          </w:tcPr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b/>
                <w:lang w:val="kk-KZ" w:eastAsia="en-US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100F9A" w:rsidRPr="009C3F8A" w:rsidTr="007B4235">
        <w:trPr>
          <w:jc w:val="center"/>
        </w:trPr>
        <w:tc>
          <w:tcPr>
            <w:tcW w:w="10885" w:type="dxa"/>
            <w:gridSpan w:val="8"/>
          </w:tcPr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b/>
                <w:lang w:val="kk-KZ" w:eastAsia="en-US"/>
              </w:rPr>
              <w:t>Итоговая оценка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>Какие два аспекта в обучении прошли хорошо (с учётом преподавания и учения)?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>1:</w:t>
            </w:r>
            <w:r w:rsidRPr="007B423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B4235">
              <w:rPr>
                <w:rFonts w:ascii="Times New Roman" w:hAnsi="Times New Roman" w:cs="Times New Roman"/>
                <w:lang w:eastAsia="en-US"/>
              </w:rPr>
              <w:t xml:space="preserve">2: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>Какие два обстоятельства могли бы улучшить урок (с учётом преподавания и учения)?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>1:</w:t>
            </w:r>
            <w:r w:rsidRPr="007B423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eastAsia="en-US"/>
              </w:rPr>
              <w:t xml:space="preserve">2: 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lang w:val="kk-KZ" w:eastAsia="en-US"/>
              </w:rPr>
            </w:pPr>
            <w:r w:rsidRPr="007B4235">
              <w:rPr>
                <w:rFonts w:ascii="Times New Roman" w:hAnsi="Times New Roman" w:cs="Times New Roman"/>
                <w:lang w:val="kk-KZ" w:eastAsia="en-US"/>
              </w:rPr>
              <w:t>Что узнал об учениках вцелом или отдельных лицах?</w:t>
            </w: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100F9A" w:rsidRPr="007B4235" w:rsidRDefault="00100F9A" w:rsidP="00FC0E30">
            <w:pPr>
              <w:widowControl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bookmarkEnd w:id="0"/>
    </w:tbl>
    <w:p w:rsidR="00100F9A" w:rsidRDefault="00100F9A" w:rsidP="001F2220">
      <w:pPr>
        <w:pStyle w:val="NoSpacing"/>
        <w:tabs>
          <w:tab w:val="left" w:pos="567"/>
        </w:tabs>
        <w:jc w:val="center"/>
        <w:rPr>
          <w:rFonts w:ascii="Times New Roman" w:hAnsi="Times New Roman"/>
          <w:color w:val="auto"/>
        </w:rPr>
      </w:pPr>
    </w:p>
    <w:sectPr w:rsidR="00100F9A" w:rsidSect="003225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9A" w:rsidRDefault="00100F9A" w:rsidP="00C40B12">
      <w:r>
        <w:separator/>
      </w:r>
    </w:p>
  </w:endnote>
  <w:endnote w:type="continuationSeparator" w:id="0">
    <w:p w:rsidR="00100F9A" w:rsidRDefault="00100F9A" w:rsidP="00C4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9A" w:rsidRDefault="00100F9A"/>
  </w:footnote>
  <w:footnote w:type="continuationSeparator" w:id="0">
    <w:p w:rsidR="00100F9A" w:rsidRDefault="00100F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58F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881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9809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6C9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BE50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4C9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EEA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683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EC4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A20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F33C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0B4C16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0D5D61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16BF5EB3"/>
    <w:multiLevelType w:val="multilevel"/>
    <w:tmpl w:val="A59491A4"/>
    <w:lvl w:ilvl="0">
      <w:start w:val="1"/>
      <w:numFmt w:val="bullet"/>
      <w:lvlText w:val="—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25E15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22D16E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2D340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247C5F02"/>
    <w:multiLevelType w:val="multilevel"/>
    <w:tmpl w:val="403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9FB429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AE0015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2F6D2AE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2FA6256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8054B5D"/>
    <w:multiLevelType w:val="multilevel"/>
    <w:tmpl w:val="0419001F"/>
    <w:numStyleLink w:val="111111"/>
  </w:abstractNum>
  <w:abstractNum w:abstractNumId="23">
    <w:nsid w:val="3ABB6168"/>
    <w:multiLevelType w:val="hybridMultilevel"/>
    <w:tmpl w:val="1AD0F740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4">
    <w:nsid w:val="3C9147F6"/>
    <w:multiLevelType w:val="multilevel"/>
    <w:tmpl w:val="98CC6488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D535A3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D7B4CF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474C69F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2DD3F8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69366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6AB72C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B1B2F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6F0D075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6F87534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FF905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2"/>
  </w:num>
  <w:num w:numId="17">
    <w:abstractNumId w:val="19"/>
  </w:num>
  <w:num w:numId="18">
    <w:abstractNumId w:val="26"/>
  </w:num>
  <w:num w:numId="19">
    <w:abstractNumId w:val="27"/>
  </w:num>
  <w:num w:numId="20">
    <w:abstractNumId w:val="33"/>
  </w:num>
  <w:num w:numId="21">
    <w:abstractNumId w:val="32"/>
  </w:num>
  <w:num w:numId="22">
    <w:abstractNumId w:val="12"/>
  </w:num>
  <w:num w:numId="23">
    <w:abstractNumId w:val="21"/>
  </w:num>
  <w:num w:numId="24">
    <w:abstractNumId w:val="11"/>
  </w:num>
  <w:num w:numId="25">
    <w:abstractNumId w:val="30"/>
  </w:num>
  <w:num w:numId="26">
    <w:abstractNumId w:val="31"/>
  </w:num>
  <w:num w:numId="27">
    <w:abstractNumId w:val="20"/>
  </w:num>
  <w:num w:numId="28">
    <w:abstractNumId w:val="16"/>
  </w:num>
  <w:num w:numId="29">
    <w:abstractNumId w:val="28"/>
  </w:num>
  <w:num w:numId="30">
    <w:abstractNumId w:val="34"/>
  </w:num>
  <w:num w:numId="31">
    <w:abstractNumId w:val="15"/>
  </w:num>
  <w:num w:numId="32">
    <w:abstractNumId w:val="14"/>
  </w:num>
  <w:num w:numId="33">
    <w:abstractNumId w:val="25"/>
  </w:num>
  <w:num w:numId="34">
    <w:abstractNumId w:val="1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B12"/>
    <w:rsid w:val="00034F92"/>
    <w:rsid w:val="00100F9A"/>
    <w:rsid w:val="001021CE"/>
    <w:rsid w:val="0010679D"/>
    <w:rsid w:val="00110D0E"/>
    <w:rsid w:val="0013709C"/>
    <w:rsid w:val="0017037E"/>
    <w:rsid w:val="001847D3"/>
    <w:rsid w:val="001A07B0"/>
    <w:rsid w:val="001A5F6E"/>
    <w:rsid w:val="001F08E4"/>
    <w:rsid w:val="001F2220"/>
    <w:rsid w:val="002305C2"/>
    <w:rsid w:val="00241798"/>
    <w:rsid w:val="002A33E9"/>
    <w:rsid w:val="002D71AE"/>
    <w:rsid w:val="00322514"/>
    <w:rsid w:val="00322748"/>
    <w:rsid w:val="003313A3"/>
    <w:rsid w:val="00423E0A"/>
    <w:rsid w:val="00427708"/>
    <w:rsid w:val="00482391"/>
    <w:rsid w:val="004C56CA"/>
    <w:rsid w:val="0050034C"/>
    <w:rsid w:val="005100FA"/>
    <w:rsid w:val="00544171"/>
    <w:rsid w:val="0054601B"/>
    <w:rsid w:val="00561B44"/>
    <w:rsid w:val="0057191B"/>
    <w:rsid w:val="005C27A2"/>
    <w:rsid w:val="005E4FC0"/>
    <w:rsid w:val="005E59E7"/>
    <w:rsid w:val="0061102E"/>
    <w:rsid w:val="00631076"/>
    <w:rsid w:val="006427F2"/>
    <w:rsid w:val="00645484"/>
    <w:rsid w:val="00662660"/>
    <w:rsid w:val="006C7D78"/>
    <w:rsid w:val="006D36E9"/>
    <w:rsid w:val="00713C49"/>
    <w:rsid w:val="0073220E"/>
    <w:rsid w:val="007A4FE8"/>
    <w:rsid w:val="007A5CD6"/>
    <w:rsid w:val="007B4235"/>
    <w:rsid w:val="007B4FD3"/>
    <w:rsid w:val="007F5B12"/>
    <w:rsid w:val="00837976"/>
    <w:rsid w:val="00891863"/>
    <w:rsid w:val="00891ABF"/>
    <w:rsid w:val="008A2FF2"/>
    <w:rsid w:val="00902B3A"/>
    <w:rsid w:val="00927B7F"/>
    <w:rsid w:val="00965188"/>
    <w:rsid w:val="00972135"/>
    <w:rsid w:val="00976DD2"/>
    <w:rsid w:val="009836C4"/>
    <w:rsid w:val="009A58C3"/>
    <w:rsid w:val="009C3F8A"/>
    <w:rsid w:val="00A07250"/>
    <w:rsid w:val="00A8733C"/>
    <w:rsid w:val="00AB55F3"/>
    <w:rsid w:val="00AC4025"/>
    <w:rsid w:val="00AD5759"/>
    <w:rsid w:val="00AF0FD0"/>
    <w:rsid w:val="00B00565"/>
    <w:rsid w:val="00B163AC"/>
    <w:rsid w:val="00B841BC"/>
    <w:rsid w:val="00C34C54"/>
    <w:rsid w:val="00C40B12"/>
    <w:rsid w:val="00C75092"/>
    <w:rsid w:val="00CA2AF5"/>
    <w:rsid w:val="00CE378D"/>
    <w:rsid w:val="00CE3CD6"/>
    <w:rsid w:val="00D05543"/>
    <w:rsid w:val="00D27762"/>
    <w:rsid w:val="00DE644C"/>
    <w:rsid w:val="00E05B12"/>
    <w:rsid w:val="00E30EB6"/>
    <w:rsid w:val="00E5064D"/>
    <w:rsid w:val="00E8505C"/>
    <w:rsid w:val="00F0386B"/>
    <w:rsid w:val="00F161D8"/>
    <w:rsid w:val="00F7373B"/>
    <w:rsid w:val="00FA607D"/>
    <w:rsid w:val="00FC0E30"/>
    <w:rsid w:val="00FE0B2E"/>
    <w:rsid w:val="00FF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12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0B12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40B12"/>
    <w:rPr>
      <w:rFonts w:ascii="Sylfaen" w:hAnsi="Sylfaen" w:cs="Sylfaen"/>
      <w:b/>
      <w:bCs/>
      <w:sz w:val="42"/>
      <w:szCs w:val="42"/>
      <w:u w:val="none"/>
    </w:rPr>
  </w:style>
  <w:style w:type="character" w:customStyle="1" w:styleId="4">
    <w:name w:val="Заголовок №4_"/>
    <w:basedOn w:val="DefaultParagraphFont"/>
    <w:link w:val="40"/>
    <w:uiPriority w:val="99"/>
    <w:locked/>
    <w:rsid w:val="00C40B12"/>
    <w:rPr>
      <w:rFonts w:ascii="Segoe UI" w:hAnsi="Segoe UI" w:cs="Segoe UI"/>
      <w:b/>
      <w:bCs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40B12"/>
    <w:rPr>
      <w:rFonts w:ascii="Segoe UI" w:hAnsi="Segoe UI" w:cs="Segoe UI"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40B12"/>
    <w:rPr>
      <w:rFonts w:ascii="Segoe UI" w:hAnsi="Segoe UI" w:cs="Segoe UI"/>
      <w:b/>
      <w:bCs/>
      <w:sz w:val="15"/>
      <w:szCs w:val="15"/>
      <w:u w:val="none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C40B12"/>
    <w:rPr>
      <w:rFonts w:ascii="Segoe UI" w:hAnsi="Segoe UI" w:cs="Segoe UI"/>
      <w:b/>
      <w:bCs/>
      <w:sz w:val="20"/>
      <w:szCs w:val="20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40B12"/>
    <w:rPr>
      <w:rFonts w:ascii="Segoe UI" w:hAnsi="Segoe UI" w:cs="Segoe UI"/>
      <w:b/>
      <w:bCs/>
      <w:sz w:val="22"/>
      <w:szCs w:val="22"/>
      <w:u w:val="none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C40B12"/>
    <w:rPr>
      <w:rFonts w:ascii="Segoe UI" w:hAnsi="Segoe UI" w:cs="Segoe UI"/>
      <w:sz w:val="19"/>
      <w:szCs w:val="19"/>
      <w:u w:val="none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C40B12"/>
    <w:rPr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C40B12"/>
    <w:rPr>
      <w:rFonts w:ascii="Sylfaen" w:hAnsi="Sylfaen" w:cs="Sylfaen"/>
      <w:w w:val="60"/>
      <w:sz w:val="34"/>
      <w:szCs w:val="34"/>
      <w:u w:val="none"/>
    </w:rPr>
  </w:style>
  <w:style w:type="character" w:customStyle="1" w:styleId="2SegoeUI">
    <w:name w:val="Заголовок №2 + Segoe UI"/>
    <w:aliases w:val="9,5 pt,Масштаб 100%"/>
    <w:basedOn w:val="21"/>
    <w:uiPriority w:val="99"/>
    <w:rsid w:val="00C40B12"/>
    <w:rPr>
      <w:rFonts w:ascii="Segoe UI" w:hAnsi="Segoe UI" w:cs="Segoe UI"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2Georgia">
    <w:name w:val="Основной текст (2) + Georgia"/>
    <w:aliases w:val="9 pt,Масштаб 20%"/>
    <w:basedOn w:val="2"/>
    <w:uiPriority w:val="99"/>
    <w:rsid w:val="00C40B12"/>
    <w:rPr>
      <w:rFonts w:ascii="Georgia" w:hAnsi="Georgia" w:cs="Georgia"/>
      <w:color w:val="000000"/>
      <w:spacing w:val="0"/>
      <w:w w:val="20"/>
      <w:position w:val="0"/>
      <w:sz w:val="18"/>
      <w:szCs w:val="18"/>
      <w:lang w:val="ru-RU" w:eastAsia="ru-RU"/>
    </w:rPr>
  </w:style>
  <w:style w:type="character" w:customStyle="1" w:styleId="210pt">
    <w:name w:val="Основной текст (2) + 10 pt"/>
    <w:aliases w:val="Полужирный3"/>
    <w:basedOn w:val="2"/>
    <w:uiPriority w:val="99"/>
    <w:rsid w:val="00C40B12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C40B12"/>
    <w:rPr>
      <w:rFonts w:ascii="Segoe UI" w:hAnsi="Segoe UI" w:cs="Segoe UI"/>
      <w:b/>
      <w:bCs/>
      <w:sz w:val="18"/>
      <w:szCs w:val="18"/>
      <w:u w:val="none"/>
    </w:rPr>
  </w:style>
  <w:style w:type="character" w:customStyle="1" w:styleId="60">
    <w:name w:val="Основной текст (6)"/>
    <w:basedOn w:val="6"/>
    <w:uiPriority w:val="99"/>
    <w:rsid w:val="00C40B12"/>
    <w:rPr>
      <w:color w:val="FFFFFF"/>
      <w:spacing w:val="0"/>
      <w:w w:val="100"/>
      <w:position w:val="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C40B12"/>
    <w:pPr>
      <w:shd w:val="clear" w:color="auto" w:fill="FFFFFF"/>
      <w:spacing w:after="180" w:line="240" w:lineRule="atLeast"/>
      <w:outlineLvl w:val="0"/>
    </w:pPr>
    <w:rPr>
      <w:rFonts w:ascii="Sylfaen" w:hAnsi="Sylfaen" w:cs="Sylfaen"/>
      <w:b/>
      <w:bCs/>
      <w:sz w:val="42"/>
      <w:szCs w:val="42"/>
    </w:rPr>
  </w:style>
  <w:style w:type="paragraph" w:customStyle="1" w:styleId="40">
    <w:name w:val="Заголовок №4"/>
    <w:basedOn w:val="Normal"/>
    <w:link w:val="4"/>
    <w:uiPriority w:val="99"/>
    <w:rsid w:val="00C40B12"/>
    <w:pPr>
      <w:shd w:val="clear" w:color="auto" w:fill="FFFFFF"/>
      <w:spacing w:before="180" w:after="120" w:line="240" w:lineRule="atLeast"/>
      <w:ind w:hanging="200"/>
      <w:outlineLvl w:val="3"/>
    </w:pPr>
    <w:rPr>
      <w:rFonts w:ascii="Segoe UI" w:hAnsi="Segoe UI" w:cs="Segoe UI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uiPriority w:val="99"/>
    <w:rsid w:val="00C40B12"/>
    <w:pPr>
      <w:shd w:val="clear" w:color="auto" w:fill="FFFFFF"/>
      <w:spacing w:before="120" w:line="266" w:lineRule="exact"/>
      <w:ind w:hanging="200"/>
    </w:pPr>
    <w:rPr>
      <w:rFonts w:ascii="Segoe UI" w:hAnsi="Segoe UI" w:cs="Segoe UI"/>
      <w:sz w:val="19"/>
      <w:szCs w:val="19"/>
    </w:rPr>
  </w:style>
  <w:style w:type="paragraph" w:customStyle="1" w:styleId="30">
    <w:name w:val="Основной текст (3)"/>
    <w:basedOn w:val="Normal"/>
    <w:link w:val="3"/>
    <w:uiPriority w:val="99"/>
    <w:rsid w:val="00C40B12"/>
    <w:pPr>
      <w:shd w:val="clear" w:color="auto" w:fill="FFFFFF"/>
      <w:spacing w:line="262" w:lineRule="exact"/>
      <w:ind w:firstLine="340"/>
      <w:jc w:val="both"/>
    </w:pPr>
    <w:rPr>
      <w:rFonts w:ascii="Segoe UI" w:hAnsi="Segoe UI" w:cs="Segoe UI"/>
      <w:b/>
      <w:bCs/>
      <w:sz w:val="15"/>
      <w:szCs w:val="15"/>
    </w:rPr>
  </w:style>
  <w:style w:type="paragraph" w:customStyle="1" w:styleId="42">
    <w:name w:val="Основной текст (4)"/>
    <w:basedOn w:val="Normal"/>
    <w:link w:val="41"/>
    <w:uiPriority w:val="99"/>
    <w:rsid w:val="00C40B12"/>
    <w:pPr>
      <w:shd w:val="clear" w:color="auto" w:fill="FFFFFF"/>
      <w:spacing w:before="180" w:line="262" w:lineRule="exact"/>
      <w:ind w:firstLine="340"/>
      <w:jc w:val="both"/>
    </w:pPr>
    <w:rPr>
      <w:rFonts w:ascii="Segoe UI" w:hAnsi="Segoe UI" w:cs="Segoe UI"/>
      <w:b/>
      <w:bCs/>
      <w:sz w:val="20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C40B12"/>
    <w:pPr>
      <w:shd w:val="clear" w:color="auto" w:fill="FFFFFF"/>
      <w:spacing w:before="120" w:after="120" w:line="240" w:lineRule="atLeast"/>
      <w:ind w:firstLine="320"/>
      <w:jc w:val="both"/>
    </w:pPr>
    <w:rPr>
      <w:rFonts w:ascii="Segoe UI" w:hAnsi="Segoe UI" w:cs="Segoe UI"/>
      <w:b/>
      <w:bCs/>
      <w:sz w:val="22"/>
      <w:szCs w:val="22"/>
    </w:rPr>
  </w:style>
  <w:style w:type="paragraph" w:customStyle="1" w:styleId="32">
    <w:name w:val="Заголовок №3"/>
    <w:basedOn w:val="Normal"/>
    <w:link w:val="31"/>
    <w:uiPriority w:val="99"/>
    <w:rsid w:val="00C40B12"/>
    <w:pPr>
      <w:shd w:val="clear" w:color="auto" w:fill="FFFFFF"/>
      <w:spacing w:before="120" w:line="250" w:lineRule="exact"/>
      <w:ind w:firstLine="320"/>
      <w:jc w:val="both"/>
      <w:outlineLvl w:val="2"/>
    </w:pPr>
    <w:rPr>
      <w:rFonts w:ascii="Segoe UI" w:hAnsi="Segoe UI" w:cs="Segoe UI"/>
      <w:sz w:val="19"/>
      <w:szCs w:val="19"/>
    </w:rPr>
  </w:style>
  <w:style w:type="paragraph" w:customStyle="1" w:styleId="22">
    <w:name w:val="Заголовок №2"/>
    <w:basedOn w:val="Normal"/>
    <w:link w:val="21"/>
    <w:uiPriority w:val="99"/>
    <w:rsid w:val="00C40B12"/>
    <w:pPr>
      <w:shd w:val="clear" w:color="auto" w:fill="FFFFFF"/>
      <w:spacing w:after="120" w:line="240" w:lineRule="atLeast"/>
      <w:jc w:val="both"/>
      <w:outlineLvl w:val="1"/>
    </w:pPr>
    <w:rPr>
      <w:rFonts w:ascii="Sylfaen" w:hAnsi="Sylfaen" w:cs="Sylfaen"/>
      <w:w w:val="60"/>
      <w:sz w:val="34"/>
      <w:szCs w:val="34"/>
    </w:rPr>
  </w:style>
  <w:style w:type="paragraph" w:customStyle="1" w:styleId="61">
    <w:name w:val="Основной текст (6)1"/>
    <w:basedOn w:val="Normal"/>
    <w:link w:val="6"/>
    <w:uiPriority w:val="99"/>
    <w:rsid w:val="00C40B12"/>
    <w:pPr>
      <w:shd w:val="clear" w:color="auto" w:fill="FFFFFF"/>
      <w:spacing w:line="240" w:lineRule="atLeast"/>
    </w:pPr>
    <w:rPr>
      <w:rFonts w:ascii="Segoe UI" w:hAnsi="Segoe UI" w:cs="Segoe UI"/>
      <w:b/>
      <w:bCs/>
      <w:sz w:val="18"/>
      <w:szCs w:val="18"/>
    </w:rPr>
  </w:style>
  <w:style w:type="paragraph" w:styleId="NoSpacing">
    <w:name w:val="No Spacing"/>
    <w:link w:val="NoSpacingChar"/>
    <w:uiPriority w:val="99"/>
    <w:qFormat/>
    <w:rsid w:val="001F2220"/>
    <w:pPr>
      <w:widowControl w:val="0"/>
    </w:pPr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1F2220"/>
    <w:rPr>
      <w:rFonts w:ascii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2220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241798"/>
    <w:rPr>
      <w:color w:val="000000"/>
      <w:sz w:val="22"/>
      <w:lang w:val="ru-RU" w:eastAsia="ru-RU"/>
    </w:rPr>
  </w:style>
  <w:style w:type="character" w:customStyle="1" w:styleId="2SegoeUI0">
    <w:name w:val="Основной текст (2) + Segoe UI"/>
    <w:aliases w:val="11 pt,Полужирный2"/>
    <w:basedOn w:val="2"/>
    <w:uiPriority w:val="99"/>
    <w:rsid w:val="001F08E4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4Constantia">
    <w:name w:val="Основной текст (4) + Constantia"/>
    <w:aliases w:val="Не полужирный"/>
    <w:basedOn w:val="41"/>
    <w:uiPriority w:val="99"/>
    <w:rsid w:val="001F08E4"/>
    <w:rPr>
      <w:rFonts w:ascii="Constantia" w:hAnsi="Constantia" w:cs="Constantia"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2SegoeUI1">
    <w:name w:val="Основной текст (2) + Segoe UI1"/>
    <w:aliases w:val="Полужирный1"/>
    <w:basedOn w:val="2"/>
    <w:uiPriority w:val="99"/>
    <w:rsid w:val="001F08E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3pt">
    <w:name w:val="Основной текст (2) + 13 pt"/>
    <w:aliases w:val="Масштаб 75%"/>
    <w:basedOn w:val="2"/>
    <w:uiPriority w:val="99"/>
    <w:rsid w:val="001F08E4"/>
    <w:rPr>
      <w:rFonts w:ascii="Constantia" w:hAnsi="Constantia" w:cs="Constantia"/>
      <w:color w:val="000000"/>
      <w:spacing w:val="0"/>
      <w:w w:val="75"/>
      <w:position w:val="0"/>
      <w:sz w:val="26"/>
      <w:szCs w:val="26"/>
      <w:lang w:val="ru-RU" w:eastAsia="ru-RU"/>
    </w:rPr>
  </w:style>
  <w:style w:type="character" w:customStyle="1" w:styleId="1TrebuchetMS">
    <w:name w:val="Заголовок №1 + Trebuchet MS"/>
    <w:aliases w:val="15 pt,Не полужирный1,Курсив"/>
    <w:basedOn w:val="1"/>
    <w:uiPriority w:val="99"/>
    <w:rsid w:val="001F08E4"/>
    <w:rPr>
      <w:rFonts w:ascii="Trebuchet MS" w:hAnsi="Trebuchet MS" w:cs="Trebuchet MS"/>
      <w:i/>
      <w:i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10pt1">
    <w:name w:val="Основной текст (2) + 10 pt1"/>
    <w:basedOn w:val="2"/>
    <w:uiPriority w:val="99"/>
    <w:rsid w:val="001F08E4"/>
    <w:rPr>
      <w:rFonts w:ascii="Constantia" w:hAnsi="Constantia" w:cs="Constantia"/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rsid w:val="007B423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8">
    <w:name w:val="c8"/>
    <w:basedOn w:val="Normal"/>
    <w:uiPriority w:val="99"/>
    <w:rsid w:val="007B423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9c5">
    <w:name w:val="c9 c5"/>
    <w:basedOn w:val="DefaultParagraphFont"/>
    <w:uiPriority w:val="99"/>
    <w:rsid w:val="007B4235"/>
    <w:rPr>
      <w:rFonts w:cs="Times New Roman"/>
    </w:rPr>
  </w:style>
  <w:style w:type="character" w:customStyle="1" w:styleId="c1">
    <w:name w:val="c1"/>
    <w:basedOn w:val="DefaultParagraphFont"/>
    <w:uiPriority w:val="99"/>
    <w:rsid w:val="007B4235"/>
    <w:rPr>
      <w:rFonts w:cs="Times New Roman"/>
    </w:rPr>
  </w:style>
  <w:style w:type="character" w:customStyle="1" w:styleId="c6">
    <w:name w:val="c6"/>
    <w:basedOn w:val="DefaultParagraphFont"/>
    <w:uiPriority w:val="99"/>
    <w:rsid w:val="007B4235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7B4235"/>
    <w:rPr>
      <w:rFonts w:cs="Times New Roman"/>
      <w:b/>
      <w:bCs/>
    </w:rPr>
  </w:style>
  <w:style w:type="numbering" w:styleId="111111">
    <w:name w:val="Outline List 2"/>
    <w:basedOn w:val="NoList"/>
    <w:uiPriority w:val="99"/>
    <w:semiHidden/>
    <w:unhideWhenUsed/>
    <w:rsid w:val="006519BA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713</TotalTime>
  <Pages>6</Pages>
  <Words>2479</Words>
  <Characters>14135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13</cp:revision>
  <dcterms:created xsi:type="dcterms:W3CDTF">2016-09-13T09:25:00Z</dcterms:created>
  <dcterms:modified xsi:type="dcterms:W3CDTF">2018-02-22T17:12:00Z</dcterms:modified>
</cp:coreProperties>
</file>